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78" w:rsidRDefault="00E50378" w:rsidP="00654447">
      <w:pPr>
        <w:jc w:val="center"/>
        <w:rPr>
          <w:rFonts w:ascii="Times New Roman" w:hAnsi="Times New Roman"/>
        </w:rPr>
      </w:pPr>
      <w:bookmarkStart w:id="0" w:name="_GoBack"/>
      <w:bookmarkEnd w:id="0"/>
      <w:r w:rsidRPr="001F1BDD">
        <w:rPr>
          <w:rFonts w:ascii="Times New Roman" w:hAnsi="Times New Roman"/>
        </w:rPr>
        <w:t>Krajsk</w:t>
      </w:r>
      <w:r w:rsidR="00677EBA">
        <w:rPr>
          <w:rFonts w:ascii="Times New Roman" w:hAnsi="Times New Roman"/>
        </w:rPr>
        <w:t>ému</w:t>
      </w:r>
      <w:r w:rsidRPr="001F1BDD">
        <w:rPr>
          <w:rFonts w:ascii="Times New Roman" w:hAnsi="Times New Roman"/>
        </w:rPr>
        <w:t xml:space="preserve"> úřad</w:t>
      </w:r>
      <w:r w:rsidR="00677EBA">
        <w:rPr>
          <w:rFonts w:ascii="Times New Roman" w:hAnsi="Times New Roman"/>
        </w:rPr>
        <w:t>u</w:t>
      </w:r>
      <w:r w:rsidRPr="001F1BDD">
        <w:rPr>
          <w:rFonts w:ascii="Times New Roman" w:hAnsi="Times New Roman"/>
        </w:rPr>
        <w:t xml:space="preserve"> </w:t>
      </w:r>
      <w:r w:rsidR="00BA1F69">
        <w:rPr>
          <w:rFonts w:ascii="Times New Roman" w:hAnsi="Times New Roman"/>
        </w:rPr>
        <w:t>Královéhradeckého kraje</w:t>
      </w:r>
      <w:r w:rsidR="002C0529">
        <w:rPr>
          <w:rFonts w:ascii="Times New Roman" w:hAnsi="Times New Roman"/>
        </w:rPr>
        <w:t>, o</w:t>
      </w:r>
      <w:r w:rsidRPr="001F1BDD">
        <w:rPr>
          <w:rFonts w:ascii="Times New Roman" w:hAnsi="Times New Roman"/>
        </w:rPr>
        <w:t>dbor</w:t>
      </w:r>
      <w:r w:rsidR="00677EBA">
        <w:rPr>
          <w:rFonts w:ascii="Times New Roman" w:hAnsi="Times New Roman"/>
        </w:rPr>
        <w:t>u</w:t>
      </w:r>
      <w:r w:rsidRPr="001F1BDD">
        <w:rPr>
          <w:rFonts w:ascii="Times New Roman" w:hAnsi="Times New Roman"/>
        </w:rPr>
        <w:t xml:space="preserve"> dopravy</w:t>
      </w:r>
      <w:r w:rsidR="00BA1F69">
        <w:rPr>
          <w:rFonts w:ascii="Times New Roman" w:hAnsi="Times New Roman"/>
        </w:rPr>
        <w:t xml:space="preserve"> a silničního hospodářství</w:t>
      </w:r>
    </w:p>
    <w:p w:rsidR="002C0529" w:rsidRDefault="002C0529" w:rsidP="00687C38">
      <w:pPr>
        <w:rPr>
          <w:rFonts w:ascii="Times New Roman" w:hAnsi="Times New Roman"/>
        </w:rPr>
      </w:pPr>
      <w:r w:rsidRPr="00CA7DA1">
        <w:rPr>
          <w:rFonts w:ascii="Times New Roman" w:hAnsi="Times New Roman"/>
          <w:b/>
        </w:rPr>
        <w:t>Příloha k</w:t>
      </w:r>
      <w:r w:rsidR="00D86967" w:rsidRPr="00CA7DA1">
        <w:rPr>
          <w:rFonts w:ascii="Times New Roman" w:hAnsi="Times New Roman"/>
          <w:b/>
        </w:rPr>
        <w:t> </w:t>
      </w:r>
      <w:r w:rsidRPr="00CA7DA1">
        <w:rPr>
          <w:rFonts w:ascii="Times New Roman" w:hAnsi="Times New Roman"/>
          <w:b/>
        </w:rPr>
        <w:t>žádosti</w:t>
      </w:r>
      <w:r w:rsidR="00D86967" w:rsidRPr="00CA7DA1">
        <w:rPr>
          <w:rFonts w:ascii="Times New Roman" w:hAnsi="Times New Roman"/>
          <w:b/>
        </w:rPr>
        <w:t xml:space="preserve"> o stanovisko</w:t>
      </w:r>
      <w:r w:rsidR="00677EBA">
        <w:rPr>
          <w:rFonts w:ascii="Times New Roman" w:hAnsi="Times New Roman"/>
        </w:rPr>
        <w:t xml:space="preserve"> nebo</w:t>
      </w:r>
      <w:r w:rsidR="00D86967">
        <w:rPr>
          <w:rFonts w:ascii="Times New Roman" w:hAnsi="Times New Roman"/>
        </w:rPr>
        <w:t xml:space="preserve"> k žádosti o schválení nového </w:t>
      </w:r>
      <w:r w:rsidR="00677EBA">
        <w:rPr>
          <w:rFonts w:ascii="Times New Roman" w:hAnsi="Times New Roman"/>
        </w:rPr>
        <w:t xml:space="preserve">odpovědného zástupce pro </w:t>
      </w:r>
      <w:r w:rsidR="00167C38">
        <w:rPr>
          <w:rFonts w:ascii="Times New Roman" w:hAnsi="Times New Roman"/>
        </w:rPr>
        <w:t xml:space="preserve">podnik </w:t>
      </w:r>
      <w:r w:rsidR="00677EBA">
        <w:rPr>
          <w:rFonts w:ascii="Times New Roman" w:hAnsi="Times New Roman"/>
        </w:rPr>
        <w:t>provoz</w:t>
      </w:r>
      <w:r w:rsidR="00167C38">
        <w:rPr>
          <w:rFonts w:ascii="Times New Roman" w:hAnsi="Times New Roman"/>
        </w:rPr>
        <w:t>ující</w:t>
      </w:r>
      <w:r w:rsidR="00677EBA">
        <w:rPr>
          <w:rFonts w:ascii="Times New Roman" w:hAnsi="Times New Roman"/>
        </w:rPr>
        <w:t xml:space="preserve"> </w:t>
      </w:r>
      <w:r w:rsidR="00167C38">
        <w:rPr>
          <w:rFonts w:ascii="Times New Roman" w:hAnsi="Times New Roman"/>
        </w:rPr>
        <w:t>silniční dopravu pro cizí potřeby</w:t>
      </w:r>
      <w:r w:rsidR="00677EBA">
        <w:rPr>
          <w:rFonts w:ascii="Times New Roman" w:hAnsi="Times New Roman"/>
        </w:rPr>
        <w:t xml:space="preserve"> </w:t>
      </w:r>
      <w:r w:rsidR="00677EBA" w:rsidRPr="00CA7DA1">
        <w:rPr>
          <w:rFonts w:ascii="Times New Roman" w:hAnsi="Times New Roman"/>
          <w:b/>
        </w:rPr>
        <w:t>velkými vozidly</w:t>
      </w:r>
    </w:p>
    <w:p w:rsidR="002C0529" w:rsidRPr="001F1BDD" w:rsidRDefault="002C0529" w:rsidP="003F3A21">
      <w:pPr>
        <w:rPr>
          <w:rFonts w:ascii="Times New Roman" w:hAnsi="Times New Roman"/>
        </w:rPr>
      </w:pPr>
    </w:p>
    <w:p w:rsidR="00B7411B" w:rsidRDefault="001C30D5" w:rsidP="00687C38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ČESTNÉ  PROHLÁŠENÍ</w:t>
      </w:r>
    </w:p>
    <w:p w:rsidR="00E50378" w:rsidRPr="00CA7DA1" w:rsidRDefault="00E50378" w:rsidP="00E50378">
      <w:pPr>
        <w:rPr>
          <w:rFonts w:ascii="Times New Roman" w:hAnsi="Times New Roman"/>
          <w:sz w:val="8"/>
          <w:szCs w:val="8"/>
        </w:rPr>
      </w:pPr>
    </w:p>
    <w:p w:rsidR="001C30D5" w:rsidRPr="00D86967" w:rsidRDefault="00E84F55" w:rsidP="000C5BC0">
      <w:pPr>
        <w:jc w:val="center"/>
        <w:rPr>
          <w:rFonts w:ascii="Times New Roman" w:hAnsi="Times New Roman"/>
          <w:b/>
          <w:sz w:val="26"/>
          <w:szCs w:val="26"/>
        </w:rPr>
      </w:pPr>
      <w:r w:rsidRPr="00D86967">
        <w:rPr>
          <w:rFonts w:ascii="Times New Roman" w:hAnsi="Times New Roman"/>
          <w:b/>
          <w:sz w:val="26"/>
          <w:szCs w:val="26"/>
        </w:rPr>
        <w:t>o</w:t>
      </w:r>
      <w:r w:rsidR="001C30D5" w:rsidRPr="00D86967">
        <w:rPr>
          <w:rFonts w:ascii="Times New Roman" w:hAnsi="Times New Roman"/>
          <w:b/>
          <w:sz w:val="26"/>
          <w:szCs w:val="26"/>
        </w:rPr>
        <w:t xml:space="preserve"> splnění podmínek pro provozování silniční dopravy velkými vozidly podle nařízení Evropského parlamentu a Rady (ES) č. 1071/2009</w:t>
      </w:r>
    </w:p>
    <w:p w:rsidR="00A4260B" w:rsidRDefault="001C30D5" w:rsidP="000C5BC0">
      <w:pPr>
        <w:spacing w:before="120"/>
        <w:ind w:firstLine="170"/>
        <w:jc w:val="both"/>
        <w:rPr>
          <w:rFonts w:ascii="Times New Roman" w:hAnsi="Times New Roman"/>
          <w:i/>
          <w:sz w:val="18"/>
          <w:szCs w:val="18"/>
        </w:rPr>
      </w:pPr>
      <w:r w:rsidRPr="00687C38">
        <w:rPr>
          <w:rFonts w:ascii="Times New Roman" w:hAnsi="Times New Roman"/>
          <w:b/>
          <w:sz w:val="24"/>
          <w:szCs w:val="24"/>
        </w:rPr>
        <w:t>Prohlašuji</w:t>
      </w:r>
      <w:r w:rsidRPr="00E84F55">
        <w:rPr>
          <w:rFonts w:ascii="Times New Roman" w:hAnsi="Times New Roman"/>
          <w:sz w:val="24"/>
          <w:szCs w:val="24"/>
        </w:rPr>
        <w:t xml:space="preserve"> v</w:t>
      </w:r>
      <w:r w:rsidR="00BA6C04" w:rsidRPr="00E84F55">
        <w:rPr>
          <w:rFonts w:ascii="Times New Roman" w:hAnsi="Times New Roman"/>
          <w:sz w:val="24"/>
          <w:szCs w:val="24"/>
        </w:rPr>
        <w:t> souladu s</w:t>
      </w:r>
      <w:r w:rsidR="00CA7DA1">
        <w:rPr>
          <w:rFonts w:ascii="Times New Roman" w:hAnsi="Times New Roman"/>
          <w:sz w:val="24"/>
          <w:szCs w:val="24"/>
        </w:rPr>
        <w:t> </w:t>
      </w:r>
      <w:r w:rsidRPr="00E84F55">
        <w:rPr>
          <w:rFonts w:ascii="Times New Roman" w:hAnsi="Times New Roman"/>
          <w:sz w:val="24"/>
          <w:szCs w:val="24"/>
        </w:rPr>
        <w:t>ust</w:t>
      </w:r>
      <w:r w:rsidR="00DE6415">
        <w:rPr>
          <w:rFonts w:ascii="Times New Roman" w:hAnsi="Times New Roman"/>
          <w:sz w:val="24"/>
          <w:szCs w:val="24"/>
        </w:rPr>
        <w:t>anovením</w:t>
      </w:r>
      <w:r w:rsidRPr="00E84F55">
        <w:rPr>
          <w:rFonts w:ascii="Times New Roman" w:hAnsi="Times New Roman"/>
          <w:sz w:val="24"/>
          <w:szCs w:val="24"/>
        </w:rPr>
        <w:t xml:space="preserve"> článku 19 bod 3.</w:t>
      </w:r>
      <w:r w:rsidR="00BA6C04" w:rsidRPr="00E84F55">
        <w:rPr>
          <w:rFonts w:ascii="Times New Roman" w:hAnsi="Times New Roman"/>
          <w:sz w:val="24"/>
          <w:szCs w:val="24"/>
        </w:rPr>
        <w:t xml:space="preserve"> nařízení EP a R (ES) č. 1071/2009 a § 53 odst. 5 zákona č. 500/2004 Sb., správní řád, že</w:t>
      </w:r>
    </w:p>
    <w:p w:rsidR="00CA7DA1" w:rsidRPr="00CA7DA1" w:rsidRDefault="00CA7DA1" w:rsidP="00CA7DA1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436"/>
      </w:tblGrid>
      <w:tr w:rsidR="00CA7DA1" w:rsidRPr="00370AB9" w:rsidTr="00DC23A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A1" w:rsidRPr="00370AB9" w:rsidRDefault="00CA7DA1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7DA1" w:rsidRPr="00370AB9" w:rsidRDefault="00C102FB" w:rsidP="000C5BC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102FB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DA1" w:rsidRPr="00677EBA">
              <w:rPr>
                <w:rFonts w:ascii="Times New Roman" w:hAnsi="Times New Roman"/>
                <w:b/>
                <w:sz w:val="24"/>
                <w:szCs w:val="24"/>
              </w:rPr>
              <w:t>splním požadavky</w:t>
            </w:r>
            <w:r w:rsidR="00CA7DA1" w:rsidRPr="00D8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DA1" w:rsidRPr="00677EBA">
              <w:rPr>
                <w:rFonts w:ascii="Times New Roman" w:hAnsi="Times New Roman"/>
                <w:b/>
                <w:sz w:val="24"/>
                <w:szCs w:val="24"/>
              </w:rPr>
              <w:t>usazení</w:t>
            </w:r>
            <w:r w:rsidR="00CA7DA1" w:rsidRPr="00D86967">
              <w:rPr>
                <w:rFonts w:ascii="Times New Roman" w:hAnsi="Times New Roman"/>
                <w:sz w:val="24"/>
                <w:szCs w:val="24"/>
              </w:rPr>
              <w:t xml:space="preserve"> stanovené v čl. 5 nařízení</w:t>
            </w:r>
            <w:r w:rsidR="000C5BC0">
              <w:rPr>
                <w:rFonts w:ascii="Times New Roman" w:hAnsi="Times New Roman"/>
                <w:sz w:val="24"/>
                <w:szCs w:val="24"/>
              </w:rPr>
              <w:t>, tj.:</w:t>
            </w:r>
          </w:p>
        </w:tc>
      </w:tr>
    </w:tbl>
    <w:p w:rsidR="00BA6C04" w:rsidRPr="00D86967" w:rsidRDefault="000C5BC0" w:rsidP="00D879EF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C5BC0">
        <w:rPr>
          <w:rFonts w:ascii="Times New Roman" w:hAnsi="Times New Roman"/>
          <w:sz w:val="24"/>
          <w:szCs w:val="24"/>
        </w:rPr>
        <w:t>současně s udělením koncese</w:t>
      </w:r>
      <w:r>
        <w:rPr>
          <w:rFonts w:ascii="Times New Roman" w:hAnsi="Times New Roman"/>
          <w:b/>
          <w:sz w:val="24"/>
          <w:szCs w:val="24"/>
        </w:rPr>
        <w:t xml:space="preserve"> budu </w:t>
      </w:r>
      <w:r w:rsidR="00D879EF" w:rsidRPr="00677EBA">
        <w:rPr>
          <w:rFonts w:ascii="Times New Roman" w:hAnsi="Times New Roman"/>
          <w:b/>
          <w:sz w:val="24"/>
          <w:szCs w:val="24"/>
        </w:rPr>
        <w:t>mít sídlo</w:t>
      </w:r>
      <w:r w:rsidR="00D879EF" w:rsidRPr="00D86967">
        <w:rPr>
          <w:rFonts w:ascii="Times New Roman" w:hAnsi="Times New Roman"/>
          <w:sz w:val="24"/>
          <w:szCs w:val="24"/>
        </w:rPr>
        <w:t xml:space="preserve"> s prostorami, v nichž uchovává</w:t>
      </w:r>
      <w:r>
        <w:rPr>
          <w:rFonts w:ascii="Times New Roman" w:hAnsi="Times New Roman"/>
          <w:sz w:val="24"/>
          <w:szCs w:val="24"/>
        </w:rPr>
        <w:t>m</w:t>
      </w:r>
      <w:r w:rsidR="00D879EF" w:rsidRPr="00D86967">
        <w:rPr>
          <w:rFonts w:ascii="Times New Roman" w:hAnsi="Times New Roman"/>
          <w:sz w:val="24"/>
          <w:szCs w:val="24"/>
        </w:rPr>
        <w:t xml:space="preserve"> svou klíčovou podnikovou dokumentaci, zejména své účetní doklady, doklady o vedení zaměstnanců, doklady obsahující údaje týkající se doby řízení a doby odpočinku a všechny ostatní doklady, k nimž musí mít příslušný orgán přístup k ověření, zda jsou splněny podmínky stanovené tímto nařízením</w:t>
      </w:r>
      <w:r>
        <w:rPr>
          <w:rFonts w:ascii="Times New Roman" w:hAnsi="Times New Roman"/>
          <w:sz w:val="24"/>
          <w:szCs w:val="24"/>
        </w:rPr>
        <w:t>,</w:t>
      </w:r>
    </w:p>
    <w:p w:rsidR="00D879EF" w:rsidRPr="00D86967" w:rsidRDefault="00D879EF" w:rsidP="00D879EF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C5BC0">
        <w:rPr>
          <w:rFonts w:ascii="Times New Roman" w:hAnsi="Times New Roman"/>
          <w:sz w:val="24"/>
          <w:szCs w:val="24"/>
        </w:rPr>
        <w:t>po udělení koncese</w:t>
      </w:r>
      <w:r w:rsidRPr="00D86967">
        <w:rPr>
          <w:rFonts w:ascii="Times New Roman" w:hAnsi="Times New Roman"/>
          <w:sz w:val="24"/>
          <w:szCs w:val="24"/>
        </w:rPr>
        <w:t xml:space="preserve"> </w:t>
      </w:r>
      <w:r w:rsidR="000C5BC0" w:rsidRPr="000C5BC0">
        <w:rPr>
          <w:rFonts w:ascii="Times New Roman" w:hAnsi="Times New Roman"/>
          <w:b/>
          <w:sz w:val="24"/>
          <w:szCs w:val="24"/>
        </w:rPr>
        <w:t>budu</w:t>
      </w:r>
      <w:r w:rsidR="000C5BC0">
        <w:rPr>
          <w:rFonts w:ascii="Times New Roman" w:hAnsi="Times New Roman"/>
          <w:sz w:val="24"/>
          <w:szCs w:val="24"/>
        </w:rPr>
        <w:t xml:space="preserve"> </w:t>
      </w:r>
      <w:r w:rsidRPr="00677EBA">
        <w:rPr>
          <w:rFonts w:ascii="Times New Roman" w:hAnsi="Times New Roman"/>
          <w:b/>
          <w:sz w:val="24"/>
          <w:szCs w:val="24"/>
        </w:rPr>
        <w:t>mít k dispozici jedno nebo více velkých vozidel</w:t>
      </w:r>
      <w:r w:rsidRPr="00D86967">
        <w:rPr>
          <w:rFonts w:ascii="Times New Roman" w:hAnsi="Times New Roman"/>
          <w:sz w:val="24"/>
          <w:szCs w:val="24"/>
        </w:rPr>
        <w:t>, buď vlastních, nebo například na základě smlouvy o splátkovém prodeji, smlouvy o pronájmu nebo leasingové smlouvy, která jsou registrována nebo jinak uvedena do provozu v souladu s právními předpisy České republiky</w:t>
      </w:r>
      <w:r w:rsidR="000C5BC0">
        <w:rPr>
          <w:rFonts w:ascii="Times New Roman" w:hAnsi="Times New Roman"/>
          <w:sz w:val="24"/>
          <w:szCs w:val="24"/>
        </w:rPr>
        <w:t>,</w:t>
      </w:r>
    </w:p>
    <w:p w:rsidR="00D879EF" w:rsidRDefault="000C5BC0" w:rsidP="00D879EF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C5BC0">
        <w:rPr>
          <w:rFonts w:ascii="Times New Roman" w:hAnsi="Times New Roman"/>
          <w:sz w:val="24"/>
          <w:szCs w:val="24"/>
        </w:rPr>
        <w:t>po udělení koncese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BC0">
        <w:rPr>
          <w:rFonts w:ascii="Times New Roman" w:hAnsi="Times New Roman"/>
          <w:b/>
          <w:sz w:val="24"/>
          <w:szCs w:val="24"/>
        </w:rPr>
        <w:t xml:space="preserve">budu </w:t>
      </w:r>
      <w:r w:rsidR="00D879EF" w:rsidRPr="000C5BC0">
        <w:rPr>
          <w:rFonts w:ascii="Times New Roman" w:hAnsi="Times New Roman"/>
          <w:b/>
          <w:sz w:val="24"/>
          <w:szCs w:val="24"/>
        </w:rPr>
        <w:t>účinně a nepřetržitě</w:t>
      </w:r>
      <w:r w:rsidR="00D879EF" w:rsidRPr="00D86967">
        <w:rPr>
          <w:rFonts w:ascii="Times New Roman" w:hAnsi="Times New Roman"/>
          <w:sz w:val="24"/>
          <w:szCs w:val="24"/>
        </w:rPr>
        <w:t xml:space="preserve"> </w:t>
      </w:r>
      <w:r w:rsidR="00D879EF" w:rsidRPr="00677EBA">
        <w:rPr>
          <w:rFonts w:ascii="Times New Roman" w:hAnsi="Times New Roman"/>
          <w:b/>
          <w:sz w:val="24"/>
          <w:szCs w:val="24"/>
        </w:rPr>
        <w:t>vykonávat</w:t>
      </w:r>
      <w:r w:rsidR="00D879EF" w:rsidRPr="00D86967">
        <w:rPr>
          <w:rFonts w:ascii="Times New Roman" w:hAnsi="Times New Roman"/>
          <w:sz w:val="24"/>
          <w:szCs w:val="24"/>
        </w:rPr>
        <w:t xml:space="preserve"> s nezbytnými administrativními prostředky </w:t>
      </w:r>
      <w:r w:rsidR="00D879EF" w:rsidRPr="00677EBA">
        <w:rPr>
          <w:rFonts w:ascii="Times New Roman" w:hAnsi="Times New Roman"/>
          <w:b/>
          <w:sz w:val="24"/>
          <w:szCs w:val="24"/>
        </w:rPr>
        <w:t>svou činnost</w:t>
      </w:r>
      <w:r w:rsidR="00D879EF" w:rsidRPr="00D86967">
        <w:rPr>
          <w:rFonts w:ascii="Times New Roman" w:hAnsi="Times New Roman"/>
          <w:sz w:val="24"/>
          <w:szCs w:val="24"/>
        </w:rPr>
        <w:t xml:space="preserve"> </w:t>
      </w:r>
      <w:r w:rsidR="00D879EF" w:rsidRPr="000C5BC0">
        <w:rPr>
          <w:rFonts w:ascii="Times New Roman" w:hAnsi="Times New Roman"/>
          <w:b/>
          <w:sz w:val="24"/>
          <w:szCs w:val="24"/>
        </w:rPr>
        <w:t>týkající se velkých vozidel</w:t>
      </w:r>
      <w:r w:rsidR="00D879EF" w:rsidRPr="00D86967">
        <w:rPr>
          <w:rFonts w:ascii="Times New Roman" w:hAnsi="Times New Roman"/>
          <w:sz w:val="24"/>
          <w:szCs w:val="24"/>
        </w:rPr>
        <w:t xml:space="preserve"> </w:t>
      </w:r>
      <w:r w:rsidR="00D879EF" w:rsidRPr="00677EBA">
        <w:rPr>
          <w:rFonts w:ascii="Times New Roman" w:hAnsi="Times New Roman"/>
          <w:b/>
          <w:sz w:val="24"/>
          <w:szCs w:val="24"/>
        </w:rPr>
        <w:t>v provozovně</w:t>
      </w:r>
      <w:r w:rsidR="00D879EF" w:rsidRPr="00D86967">
        <w:rPr>
          <w:rFonts w:ascii="Times New Roman" w:hAnsi="Times New Roman"/>
          <w:sz w:val="24"/>
          <w:szCs w:val="24"/>
        </w:rPr>
        <w:t xml:space="preserve"> s příslušným technickým vybavením a zařízením</w:t>
      </w:r>
      <w:r>
        <w:rPr>
          <w:rFonts w:ascii="Times New Roman" w:hAnsi="Times New Roman"/>
          <w:sz w:val="24"/>
          <w:szCs w:val="24"/>
        </w:rPr>
        <w:t>,</w:t>
      </w:r>
    </w:p>
    <w:p w:rsidR="00CA7DA1" w:rsidRPr="00CA7DA1" w:rsidRDefault="00CA7DA1" w:rsidP="00CA7DA1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922"/>
      </w:tblGrid>
      <w:tr w:rsidR="00CA7DA1" w:rsidRPr="00370AB9" w:rsidTr="00CC69D0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DA1" w:rsidRPr="00370AB9" w:rsidRDefault="00CA7DA1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7DA1" w:rsidRPr="00370AB9" w:rsidRDefault="00C102FB" w:rsidP="00BA0330">
            <w:pPr>
              <w:ind w:left="175" w:hanging="14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CA7DA1" w:rsidRPr="00677EBA">
              <w:rPr>
                <w:rFonts w:ascii="Times New Roman" w:hAnsi="Times New Roman"/>
                <w:b/>
                <w:sz w:val="24"/>
                <w:szCs w:val="24"/>
              </w:rPr>
              <w:t>mé osobě nebylo vydáno</w:t>
            </w:r>
            <w:r w:rsidR="00CA7DA1" w:rsidRPr="00D86967">
              <w:rPr>
                <w:rFonts w:ascii="Times New Roman" w:hAnsi="Times New Roman"/>
                <w:sz w:val="24"/>
                <w:szCs w:val="24"/>
              </w:rPr>
              <w:t xml:space="preserve"> příslušným soudním nebo správním orgánem </w:t>
            </w:r>
            <w:r w:rsidR="00CA7DA1" w:rsidRPr="008455B6">
              <w:rPr>
                <w:rFonts w:ascii="Times New Roman" w:hAnsi="Times New Roman"/>
                <w:sz w:val="24"/>
                <w:szCs w:val="24"/>
                <w:u w:val="single"/>
              </w:rPr>
              <w:t>jiného</w:t>
            </w:r>
            <w:r w:rsidR="00CA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DA1" w:rsidRPr="00D86967">
              <w:rPr>
                <w:rFonts w:ascii="Times New Roman" w:hAnsi="Times New Roman"/>
                <w:sz w:val="24"/>
                <w:szCs w:val="24"/>
              </w:rPr>
              <w:t xml:space="preserve">členského státu EU </w:t>
            </w:r>
            <w:r w:rsidR="00CA7DA1" w:rsidRPr="00677EBA">
              <w:rPr>
                <w:rFonts w:ascii="Times New Roman" w:hAnsi="Times New Roman"/>
                <w:b/>
                <w:sz w:val="24"/>
                <w:szCs w:val="24"/>
              </w:rPr>
              <w:t>osvědčení o splnění podmínky dobré pověsti</w:t>
            </w:r>
            <w:r w:rsidR="00CA7DA1" w:rsidRPr="00D86967">
              <w:rPr>
                <w:rFonts w:ascii="Times New Roman" w:hAnsi="Times New Roman"/>
                <w:sz w:val="24"/>
                <w:szCs w:val="24"/>
              </w:rPr>
              <w:t xml:space="preserve"> ve smyslu čl. 19 bod 2 nařízení,</w:t>
            </w:r>
          </w:p>
        </w:tc>
      </w:tr>
    </w:tbl>
    <w:p w:rsidR="00DE6415" w:rsidRPr="00CA7DA1" w:rsidRDefault="00DE6415" w:rsidP="00DE6415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922"/>
      </w:tblGrid>
      <w:tr w:rsidR="00DE6415" w:rsidRPr="00370AB9" w:rsidTr="00CC69D0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15" w:rsidRPr="00370AB9" w:rsidRDefault="00DE6415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6415" w:rsidRPr="00370AB9" w:rsidRDefault="00BA0330" w:rsidP="00BA0330">
            <w:pPr>
              <w:ind w:left="175" w:hanging="14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DE6415" w:rsidRPr="00BA0330">
              <w:rPr>
                <w:rFonts w:ascii="Times New Roman" w:hAnsi="Times New Roman"/>
                <w:sz w:val="24"/>
                <w:szCs w:val="24"/>
              </w:rPr>
              <w:t xml:space="preserve">ustanovenému </w:t>
            </w:r>
            <w:r w:rsidR="00DE6415" w:rsidRPr="00677EBA">
              <w:rPr>
                <w:rFonts w:ascii="Times New Roman" w:hAnsi="Times New Roman"/>
                <w:b/>
                <w:sz w:val="24"/>
                <w:szCs w:val="24"/>
              </w:rPr>
              <w:t>odpovědnému</w:t>
            </w:r>
            <w:r w:rsidR="00DE6415" w:rsidRPr="00D8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415" w:rsidRPr="00677EBA">
              <w:rPr>
                <w:rFonts w:ascii="Times New Roman" w:hAnsi="Times New Roman"/>
                <w:b/>
                <w:sz w:val="24"/>
                <w:szCs w:val="24"/>
              </w:rPr>
              <w:t>zástupci</w:t>
            </w:r>
            <w:r w:rsidR="00DE6415" w:rsidRPr="00D86967">
              <w:rPr>
                <w:rFonts w:ascii="Times New Roman" w:hAnsi="Times New Roman"/>
                <w:sz w:val="24"/>
                <w:szCs w:val="24"/>
              </w:rPr>
              <w:t xml:space="preserve"> (zástupcům)</w:t>
            </w:r>
            <w:r w:rsidR="00DE6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415" w:rsidRPr="00677EBA">
              <w:rPr>
                <w:rFonts w:ascii="Times New Roman" w:hAnsi="Times New Roman"/>
                <w:b/>
                <w:sz w:val="24"/>
                <w:szCs w:val="24"/>
              </w:rPr>
              <w:t>nebylo vydáno</w:t>
            </w:r>
            <w:r w:rsidR="00DE6415" w:rsidRPr="00D86967">
              <w:rPr>
                <w:rFonts w:ascii="Times New Roman" w:hAnsi="Times New Roman"/>
                <w:sz w:val="24"/>
                <w:szCs w:val="24"/>
              </w:rPr>
              <w:t xml:space="preserve"> příslušným soudním nebo správním orgánem </w:t>
            </w:r>
            <w:r w:rsidR="00DE6415" w:rsidRPr="008455B6">
              <w:rPr>
                <w:rFonts w:ascii="Times New Roman" w:hAnsi="Times New Roman"/>
                <w:sz w:val="24"/>
                <w:szCs w:val="24"/>
                <w:u w:val="single"/>
              </w:rPr>
              <w:t>jiného</w:t>
            </w:r>
            <w:r w:rsidR="00DE6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415" w:rsidRPr="00D86967">
              <w:rPr>
                <w:rFonts w:ascii="Times New Roman" w:hAnsi="Times New Roman"/>
                <w:sz w:val="24"/>
                <w:szCs w:val="24"/>
              </w:rPr>
              <w:t xml:space="preserve">členského státu EU </w:t>
            </w:r>
            <w:r w:rsidR="00DE6415" w:rsidRPr="00677EBA">
              <w:rPr>
                <w:rFonts w:ascii="Times New Roman" w:hAnsi="Times New Roman"/>
                <w:b/>
                <w:sz w:val="24"/>
                <w:szCs w:val="24"/>
              </w:rPr>
              <w:t>osvědčení o splnění podmínky dobré pověsti</w:t>
            </w:r>
            <w:r w:rsidR="00DE6415" w:rsidRPr="00D86967">
              <w:rPr>
                <w:rFonts w:ascii="Times New Roman" w:hAnsi="Times New Roman"/>
                <w:sz w:val="24"/>
                <w:szCs w:val="24"/>
              </w:rPr>
              <w:t xml:space="preserve"> ve smyslu čl. 19 bod 2 nařízení,</w:t>
            </w:r>
          </w:p>
        </w:tc>
      </w:tr>
    </w:tbl>
    <w:p w:rsidR="00B3733C" w:rsidRPr="00CA7DA1" w:rsidRDefault="00B3733C" w:rsidP="00B3733C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922"/>
      </w:tblGrid>
      <w:tr w:rsidR="00B3733C" w:rsidRPr="00370AB9" w:rsidTr="00CC69D0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33C" w:rsidRPr="00370AB9" w:rsidRDefault="00B3733C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733C" w:rsidRPr="00370AB9" w:rsidRDefault="00C102FB" w:rsidP="00BA0330">
            <w:pPr>
              <w:ind w:left="175" w:hanging="14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B3733C" w:rsidRPr="000203BB">
              <w:rPr>
                <w:rFonts w:ascii="Times New Roman" w:hAnsi="Times New Roman"/>
                <w:sz w:val="24"/>
                <w:szCs w:val="24"/>
              </w:rPr>
              <w:t xml:space="preserve">ustanovený </w:t>
            </w:r>
            <w:r w:rsidR="00B3733C" w:rsidRPr="000203BB">
              <w:rPr>
                <w:rFonts w:ascii="Times New Roman" w:hAnsi="Times New Roman"/>
                <w:b/>
                <w:sz w:val="24"/>
                <w:szCs w:val="24"/>
              </w:rPr>
              <w:t xml:space="preserve">odpovědný zástupce </w:t>
            </w:r>
            <w:r w:rsidR="00B3733C" w:rsidRPr="00577F72">
              <w:rPr>
                <w:rFonts w:ascii="Times New Roman" w:hAnsi="Times New Roman"/>
                <w:sz w:val="24"/>
                <w:szCs w:val="24"/>
              </w:rPr>
              <w:t>(zástupci)</w:t>
            </w:r>
            <w:r w:rsidR="00B37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577F72">
              <w:rPr>
                <w:rFonts w:ascii="Times New Roman" w:hAnsi="Times New Roman"/>
                <w:sz w:val="24"/>
                <w:szCs w:val="24"/>
              </w:rPr>
              <w:t>plní požadavky</w:t>
            </w:r>
            <w:r w:rsidR="00B3733C" w:rsidRPr="000203BB">
              <w:rPr>
                <w:rFonts w:ascii="Times New Roman" w:hAnsi="Times New Roman"/>
                <w:sz w:val="24"/>
                <w:szCs w:val="24"/>
              </w:rPr>
              <w:t xml:space="preserve"> stanovené v čl. 4 nařízení a </w:t>
            </w:r>
            <w:r w:rsidR="00B3733C" w:rsidRPr="00577F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má</w:t>
            </w:r>
            <w:r w:rsidR="00B3733C" w:rsidRPr="00381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B3733C">
              <w:rPr>
                <w:rFonts w:ascii="Times New Roman" w:hAnsi="Times New Roman"/>
                <w:sz w:val="24"/>
                <w:szCs w:val="24"/>
              </w:rPr>
              <w:t>(mají)</w:t>
            </w:r>
            <w:r w:rsidR="00B3733C" w:rsidRPr="000203BB">
              <w:rPr>
                <w:rFonts w:ascii="Times New Roman" w:hAnsi="Times New Roman"/>
                <w:b/>
                <w:sz w:val="24"/>
                <w:szCs w:val="24"/>
              </w:rPr>
              <w:t xml:space="preserve"> k podniku skutečnou vazbu</w:t>
            </w:r>
            <w:r w:rsidR="00B3733C" w:rsidRPr="000203BB">
              <w:rPr>
                <w:rFonts w:ascii="Times New Roman" w:hAnsi="Times New Roman"/>
                <w:sz w:val="24"/>
                <w:szCs w:val="24"/>
              </w:rPr>
              <w:t xml:space="preserve"> jako zaměstnanec, ředitel, vlastník, akcionář nebo osoba, která podnik spravuje</w:t>
            </w:r>
            <w:r w:rsidR="00B3733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B3733C" w:rsidRPr="00CA7DA1" w:rsidRDefault="00B3733C" w:rsidP="00B3733C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922"/>
      </w:tblGrid>
      <w:tr w:rsidR="00B3733C" w:rsidRPr="00370AB9" w:rsidTr="00CC69D0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33C" w:rsidRPr="00370AB9" w:rsidRDefault="00B3733C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733C" w:rsidRPr="00370AB9" w:rsidRDefault="00C102FB" w:rsidP="00BA0330">
            <w:pPr>
              <w:ind w:left="175" w:hanging="14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B3733C" w:rsidRPr="00D86967">
              <w:rPr>
                <w:rFonts w:ascii="Times New Roman" w:hAnsi="Times New Roman"/>
                <w:sz w:val="24"/>
                <w:szCs w:val="24"/>
              </w:rPr>
              <w:t xml:space="preserve">ustanovený </w:t>
            </w:r>
            <w:r w:rsidR="00B3733C" w:rsidRPr="00677EBA">
              <w:rPr>
                <w:rFonts w:ascii="Times New Roman" w:hAnsi="Times New Roman"/>
                <w:b/>
                <w:sz w:val="24"/>
                <w:szCs w:val="24"/>
              </w:rPr>
              <w:t xml:space="preserve">odpovědný zástupce </w:t>
            </w:r>
            <w:r w:rsidR="00B3733C" w:rsidRPr="00577F72">
              <w:rPr>
                <w:rFonts w:ascii="Times New Roman" w:hAnsi="Times New Roman"/>
                <w:sz w:val="24"/>
                <w:szCs w:val="24"/>
              </w:rPr>
              <w:t>(zástupci)</w:t>
            </w:r>
            <w:r w:rsidR="00B37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577F72">
              <w:rPr>
                <w:rFonts w:ascii="Times New Roman" w:hAnsi="Times New Roman"/>
                <w:sz w:val="24"/>
                <w:szCs w:val="24"/>
              </w:rPr>
              <w:t>plní požadavky stanovené v čl. 4 nařízení, kromě požadavku uvedeného pod písmenem b), t</w:t>
            </w:r>
            <w:r w:rsidR="00B3733C">
              <w:rPr>
                <w:rFonts w:ascii="Times New Roman" w:hAnsi="Times New Roman"/>
                <w:sz w:val="24"/>
                <w:szCs w:val="24"/>
              </w:rPr>
              <w:t>edy</w:t>
            </w:r>
            <w:r w:rsidR="00B37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577F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nemá</w:t>
            </w:r>
            <w:r w:rsidR="00B3733C" w:rsidRPr="00677E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B3733C">
              <w:rPr>
                <w:rFonts w:ascii="Times New Roman" w:hAnsi="Times New Roman"/>
                <w:sz w:val="24"/>
                <w:szCs w:val="24"/>
              </w:rPr>
              <w:t>(nemají)</w:t>
            </w:r>
            <w:r w:rsidR="00B373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733C" w:rsidRPr="00677EBA">
              <w:rPr>
                <w:rFonts w:ascii="Times New Roman" w:hAnsi="Times New Roman"/>
                <w:b/>
                <w:sz w:val="24"/>
                <w:szCs w:val="24"/>
              </w:rPr>
              <w:t>k podniku skutečnou vazbu</w:t>
            </w:r>
            <w:r w:rsidR="00B3733C" w:rsidRPr="00D86967">
              <w:rPr>
                <w:rFonts w:ascii="Times New Roman" w:hAnsi="Times New Roman"/>
                <w:sz w:val="24"/>
                <w:szCs w:val="24"/>
              </w:rPr>
              <w:t xml:space="preserve"> jako zaměstnanec, ředitel, vlastník, akcionář nebo </w:t>
            </w:r>
            <w:r w:rsidR="00B3733C">
              <w:rPr>
                <w:rFonts w:ascii="Times New Roman" w:hAnsi="Times New Roman"/>
                <w:sz w:val="24"/>
                <w:szCs w:val="24"/>
              </w:rPr>
              <w:t>osoba</w:t>
            </w:r>
            <w:r w:rsidR="00B3733C" w:rsidRPr="00D86967">
              <w:rPr>
                <w:rFonts w:ascii="Times New Roman" w:hAnsi="Times New Roman"/>
                <w:sz w:val="24"/>
                <w:szCs w:val="24"/>
              </w:rPr>
              <w:t>, která podnik spravuje</w:t>
            </w:r>
            <w:r w:rsidR="003F3A21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310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A21" w:rsidRPr="00801C21">
              <w:rPr>
                <w:rFonts w:ascii="Times New Roman" w:hAnsi="Times New Roman"/>
                <w:b/>
                <w:sz w:val="24"/>
                <w:szCs w:val="24"/>
              </w:rPr>
              <w:t>zároveň</w:t>
            </w:r>
            <w:r w:rsidR="00310300" w:rsidRPr="00801C21">
              <w:rPr>
                <w:rFonts w:ascii="Times New Roman" w:hAnsi="Times New Roman"/>
                <w:b/>
                <w:sz w:val="24"/>
                <w:szCs w:val="24"/>
              </w:rPr>
              <w:t xml:space="preserve"> platí</w:t>
            </w:r>
            <w:r w:rsidR="00310300">
              <w:rPr>
                <w:rFonts w:ascii="Times New Roman" w:hAnsi="Times New Roman"/>
                <w:sz w:val="24"/>
                <w:szCs w:val="24"/>
              </w:rPr>
              <w:t>, že</w:t>
            </w:r>
            <w:r w:rsidR="00B3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33C" w:rsidRPr="00687C38">
              <w:rPr>
                <w:rFonts w:ascii="Times New Roman" w:hAnsi="Times New Roman"/>
                <w:b/>
                <w:sz w:val="24"/>
                <w:szCs w:val="24"/>
              </w:rPr>
              <w:t>součet velkých vozidel používaných tímto podnikem nepřesahuje 50</w:t>
            </w:r>
            <w:r w:rsidR="00B3733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B3733C" w:rsidRPr="00CA7DA1" w:rsidRDefault="00B3733C" w:rsidP="00B3733C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922"/>
      </w:tblGrid>
      <w:tr w:rsidR="00C102FB" w:rsidRPr="00370AB9" w:rsidTr="00CC69D0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FB" w:rsidRPr="00370AB9" w:rsidRDefault="00C102FB" w:rsidP="00DC23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02FB" w:rsidRPr="00370AB9" w:rsidRDefault="00C102FB" w:rsidP="00BA0330">
            <w:pPr>
              <w:ind w:left="175" w:hanging="14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*ustanovený </w:t>
            </w:r>
            <w:r w:rsidRPr="00C102FB">
              <w:rPr>
                <w:rFonts w:ascii="Times New Roman" w:hAnsi="Times New Roman"/>
                <w:b/>
                <w:sz w:val="24"/>
                <w:szCs w:val="24"/>
              </w:rPr>
              <w:t>odpovědný zástupce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(zástupci) </w:t>
            </w:r>
            <w:r w:rsidRPr="00687C38">
              <w:rPr>
                <w:rFonts w:ascii="Times New Roman" w:hAnsi="Times New Roman"/>
                <w:b/>
                <w:sz w:val="24"/>
                <w:szCs w:val="24"/>
              </w:rPr>
              <w:t>současně vykonáv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 w:rsidRPr="00687C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55B6" w:rsidRPr="008455B6">
              <w:rPr>
                <w:rFonts w:ascii="Times New Roman" w:hAnsi="Times New Roman"/>
                <w:sz w:val="24"/>
                <w:szCs w:val="24"/>
              </w:rPr>
              <w:t>(vykonávají)</w:t>
            </w:r>
            <w:r w:rsidR="008455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7C38">
              <w:rPr>
                <w:rFonts w:ascii="Times New Roman" w:hAnsi="Times New Roman"/>
                <w:b/>
                <w:sz w:val="24"/>
                <w:szCs w:val="24"/>
              </w:rPr>
              <w:t xml:space="preserve">činnost nejvýše pro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čtyři</w:t>
            </w:r>
            <w:r w:rsidRPr="00687C38">
              <w:rPr>
                <w:rFonts w:ascii="Times New Roman" w:hAnsi="Times New Roman"/>
                <w:b/>
                <w:sz w:val="24"/>
                <w:szCs w:val="24"/>
              </w:rPr>
              <w:t xml:space="preserve"> podnikatele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30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3F3A21" w:rsidRPr="00801C21">
              <w:rPr>
                <w:rFonts w:ascii="Times New Roman" w:hAnsi="Times New Roman"/>
                <w:b/>
                <w:sz w:val="24"/>
                <w:szCs w:val="24"/>
              </w:rPr>
              <w:t>zároveň</w:t>
            </w:r>
            <w:r w:rsidR="00310300" w:rsidRPr="00801C21">
              <w:rPr>
                <w:rFonts w:ascii="Times New Roman" w:hAnsi="Times New Roman"/>
                <w:b/>
                <w:sz w:val="24"/>
                <w:szCs w:val="24"/>
              </w:rPr>
              <w:t xml:space="preserve"> platí</w:t>
            </w:r>
            <w:r w:rsidR="00310300" w:rsidRPr="00310300">
              <w:rPr>
                <w:rFonts w:ascii="Times New Roman" w:hAnsi="Times New Roman"/>
                <w:sz w:val="24"/>
                <w:szCs w:val="24"/>
              </w:rPr>
              <w:t>, že</w:t>
            </w:r>
            <w:r w:rsidR="00310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02FB">
              <w:rPr>
                <w:rFonts w:ascii="Times New Roman" w:hAnsi="Times New Roman"/>
                <w:b/>
                <w:sz w:val="24"/>
                <w:szCs w:val="24"/>
              </w:rPr>
              <w:t>součet velkých vozidel používaných těmito podnikateli nepřesahuje 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C102FB" w:rsidRDefault="00C102FB" w:rsidP="003F3A21">
      <w:pPr>
        <w:spacing w:before="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0"/>
        <w:gridCol w:w="1843"/>
        <w:gridCol w:w="5245"/>
      </w:tblGrid>
      <w:tr w:rsidR="00AD44FA" w:rsidRPr="00632FA6" w:rsidTr="007D08DC">
        <w:tc>
          <w:tcPr>
            <w:tcW w:w="24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D44FA" w:rsidRPr="00632FA6" w:rsidRDefault="00AD44FA" w:rsidP="00687C38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632FA6">
              <w:rPr>
                <w:rFonts w:ascii="Times New Roman" w:hAnsi="Times New Roman"/>
                <w:iCs/>
                <w:sz w:val="22"/>
                <w:szCs w:val="22"/>
              </w:rPr>
              <w:t xml:space="preserve">V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D44FA" w:rsidRPr="00632FA6" w:rsidTr="007D08DC"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4FA" w:rsidRPr="00632FA6" w:rsidRDefault="00E84F55" w:rsidP="00632FA6">
            <w:pPr>
              <w:jc w:val="center"/>
              <w:rPr>
                <w:rFonts w:ascii="Times New Roman" w:hAnsi="Times New Roman"/>
                <w:iCs/>
              </w:rPr>
            </w:pPr>
            <w:r w:rsidRPr="00632FA6">
              <w:rPr>
                <w:rFonts w:ascii="Times New Roman" w:hAnsi="Times New Roman"/>
                <w:iCs/>
              </w:rPr>
              <w:t>J</w:t>
            </w:r>
            <w:r w:rsidR="00AD44FA" w:rsidRPr="00632FA6">
              <w:rPr>
                <w:rFonts w:ascii="Times New Roman" w:hAnsi="Times New Roman"/>
                <w:iCs/>
              </w:rPr>
              <w:t>méno</w:t>
            </w:r>
            <w:r w:rsidRPr="00632FA6">
              <w:rPr>
                <w:rFonts w:ascii="Times New Roman" w:hAnsi="Times New Roman"/>
                <w:iCs/>
              </w:rPr>
              <w:t xml:space="preserve"> a</w:t>
            </w:r>
            <w:r w:rsidR="00AD44FA" w:rsidRPr="00632FA6">
              <w:rPr>
                <w:rFonts w:ascii="Times New Roman" w:hAnsi="Times New Roman"/>
                <w:iCs/>
              </w:rPr>
              <w:t xml:space="preserve"> příjmení</w:t>
            </w:r>
          </w:p>
        </w:tc>
      </w:tr>
      <w:tr w:rsidR="00AD44FA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D44FA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4FA" w:rsidRPr="00632FA6" w:rsidRDefault="00E84F55" w:rsidP="00632FA6">
            <w:pPr>
              <w:jc w:val="center"/>
              <w:rPr>
                <w:rFonts w:ascii="Times New Roman" w:hAnsi="Times New Roman"/>
                <w:iCs/>
              </w:rPr>
            </w:pPr>
            <w:r w:rsidRPr="00632FA6">
              <w:rPr>
                <w:rFonts w:ascii="Times New Roman" w:hAnsi="Times New Roman"/>
                <w:iCs/>
              </w:rPr>
              <w:t>D</w:t>
            </w:r>
            <w:r w:rsidR="00AD44FA" w:rsidRPr="00632FA6">
              <w:rPr>
                <w:rFonts w:ascii="Times New Roman" w:hAnsi="Times New Roman"/>
                <w:iCs/>
              </w:rPr>
              <w:t>atum a místo narození</w:t>
            </w:r>
          </w:p>
        </w:tc>
      </w:tr>
      <w:tr w:rsidR="00AD44FA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D44FA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4FA" w:rsidRPr="00632FA6" w:rsidRDefault="00E84F55" w:rsidP="00632FA6">
            <w:pPr>
              <w:jc w:val="center"/>
              <w:rPr>
                <w:rFonts w:ascii="Times New Roman" w:hAnsi="Times New Roman"/>
                <w:iCs/>
              </w:rPr>
            </w:pPr>
            <w:r w:rsidRPr="00632FA6">
              <w:rPr>
                <w:rFonts w:ascii="Times New Roman" w:hAnsi="Times New Roman"/>
                <w:iCs/>
              </w:rPr>
              <w:t>Trvalý pobyt</w:t>
            </w:r>
          </w:p>
        </w:tc>
      </w:tr>
      <w:tr w:rsidR="005C1F01" w:rsidRPr="00632FA6" w:rsidTr="007D08DC">
        <w:tc>
          <w:tcPr>
            <w:tcW w:w="24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C1F01" w:rsidRPr="00632FA6" w:rsidTr="007D08DC"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632FA6">
              <w:rPr>
                <w:rFonts w:ascii="Times New Roman" w:hAnsi="Times New Roman"/>
                <w:iCs/>
              </w:rPr>
              <w:t>IČ</w:t>
            </w:r>
            <w:r w:rsidR="00F0428F">
              <w:rPr>
                <w:rFonts w:ascii="Times New Roman" w:hAnsi="Times New Roman"/>
                <w:iCs/>
              </w:rPr>
              <w:t>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F01" w:rsidRPr="00632FA6" w:rsidRDefault="005C1F01" w:rsidP="00632FA6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632FA6">
              <w:rPr>
                <w:rFonts w:ascii="Times New Roman" w:hAnsi="Times New Roman"/>
                <w:iCs/>
              </w:rPr>
              <w:t>Obchodní firma</w:t>
            </w:r>
          </w:p>
        </w:tc>
      </w:tr>
      <w:tr w:rsidR="005C1F01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C1F01" w:rsidRPr="00632FA6" w:rsidTr="007D08D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F01" w:rsidRPr="00632FA6" w:rsidRDefault="005C1F01" w:rsidP="00632FA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F01" w:rsidRPr="00632FA6" w:rsidRDefault="005C1F01" w:rsidP="00F0428F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632FA6">
              <w:rPr>
                <w:rFonts w:ascii="Times New Roman" w:hAnsi="Times New Roman"/>
                <w:iCs/>
              </w:rPr>
              <w:t>Sídlo</w:t>
            </w:r>
          </w:p>
        </w:tc>
      </w:tr>
    </w:tbl>
    <w:p w:rsidR="00AD44FA" w:rsidRPr="000C5BC0" w:rsidRDefault="00AD44FA" w:rsidP="005C1F01">
      <w:pPr>
        <w:spacing w:before="1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3402"/>
      </w:tblGrid>
      <w:tr w:rsidR="00AD44FA" w:rsidTr="007D08DC"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D44FA" w:rsidRPr="00632FA6" w:rsidRDefault="00AD44FA">
            <w:pPr>
              <w:rPr>
                <w:iCs/>
                <w:sz w:val="24"/>
                <w:szCs w:val="24"/>
              </w:rPr>
            </w:pPr>
          </w:p>
        </w:tc>
      </w:tr>
      <w:tr w:rsidR="00AD44FA" w:rsidTr="007D08DC">
        <w:tc>
          <w:tcPr>
            <w:tcW w:w="241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4FA" w:rsidRPr="00632FA6" w:rsidRDefault="00E84F55" w:rsidP="00632FA6">
            <w:pPr>
              <w:jc w:val="center"/>
              <w:rPr>
                <w:iCs/>
                <w:sz w:val="24"/>
                <w:szCs w:val="24"/>
              </w:rPr>
            </w:pPr>
            <w:r w:rsidRPr="00632FA6">
              <w:rPr>
                <w:rFonts w:ascii="Times New Roman" w:hAnsi="Times New Roman"/>
                <w:iCs/>
              </w:rPr>
              <w:t>D</w:t>
            </w:r>
            <w:r w:rsidR="00AD44FA" w:rsidRPr="00632FA6">
              <w:rPr>
                <w:rFonts w:ascii="Times New Roman" w:hAnsi="Times New Roman"/>
                <w:iCs/>
              </w:rPr>
              <w:t>atum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4FA" w:rsidRPr="00632FA6" w:rsidRDefault="00AD44FA" w:rsidP="00632FA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4FA" w:rsidRPr="00632FA6" w:rsidRDefault="00E84F55" w:rsidP="00632FA6">
            <w:pPr>
              <w:jc w:val="center"/>
              <w:rPr>
                <w:iCs/>
                <w:sz w:val="24"/>
                <w:szCs w:val="24"/>
              </w:rPr>
            </w:pPr>
            <w:r w:rsidRPr="00632FA6">
              <w:rPr>
                <w:rFonts w:ascii="Times New Roman" w:hAnsi="Times New Roman"/>
                <w:iCs/>
              </w:rPr>
              <w:t>P</w:t>
            </w:r>
            <w:r w:rsidR="00AD44FA" w:rsidRPr="00632FA6">
              <w:rPr>
                <w:rFonts w:ascii="Times New Roman" w:hAnsi="Times New Roman"/>
                <w:iCs/>
              </w:rPr>
              <w:t>odpis</w:t>
            </w:r>
          </w:p>
        </w:tc>
      </w:tr>
    </w:tbl>
    <w:p w:rsidR="00AD44FA" w:rsidRDefault="00C102FB" w:rsidP="000C5BC0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310300" w:rsidRPr="00E2288C">
        <w:rPr>
          <w:rFonts w:ascii="Times New Roman" w:hAnsi="Times New Roman"/>
          <w:b/>
        </w:rPr>
        <w:t xml:space="preserve">označte křížkem </w:t>
      </w:r>
      <w:r w:rsidR="00020AB8">
        <w:rPr>
          <w:rFonts w:ascii="Times New Roman" w:hAnsi="Times New Roman"/>
          <w:b/>
        </w:rPr>
        <w:t xml:space="preserve">pouze </w:t>
      </w:r>
      <w:r w:rsidR="00E2288C" w:rsidRPr="00E2288C">
        <w:rPr>
          <w:rFonts w:ascii="Times New Roman" w:hAnsi="Times New Roman"/>
          <w:b/>
        </w:rPr>
        <w:t>to, co platí</w:t>
      </w:r>
    </w:p>
    <w:sectPr w:rsidR="00AD44FA" w:rsidSect="00CA7DA1">
      <w:footerReference w:type="even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92" w:rsidRDefault="00394492">
      <w:r>
        <w:separator/>
      </w:r>
    </w:p>
  </w:endnote>
  <w:endnote w:type="continuationSeparator" w:id="0">
    <w:p w:rsidR="00394492" w:rsidRDefault="0039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0A" w:rsidRDefault="0090340A" w:rsidP="000D16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340A" w:rsidRDefault="0090340A" w:rsidP="00552F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0A" w:rsidRDefault="0090340A" w:rsidP="00552F7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92" w:rsidRDefault="00394492">
      <w:r>
        <w:separator/>
      </w:r>
    </w:p>
  </w:footnote>
  <w:footnote w:type="continuationSeparator" w:id="0">
    <w:p w:rsidR="00394492" w:rsidRDefault="0039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55C"/>
    <w:multiLevelType w:val="hybridMultilevel"/>
    <w:tmpl w:val="56905B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7C97"/>
    <w:multiLevelType w:val="hybridMultilevel"/>
    <w:tmpl w:val="08F272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21F6"/>
    <w:multiLevelType w:val="hybridMultilevel"/>
    <w:tmpl w:val="A1D02EE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96022"/>
    <w:multiLevelType w:val="hybridMultilevel"/>
    <w:tmpl w:val="7056F7AE"/>
    <w:lvl w:ilvl="0" w:tplc="E3C6A338">
      <w:start w:val="1"/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42D4"/>
    <w:multiLevelType w:val="hybridMultilevel"/>
    <w:tmpl w:val="6C8CBBF0"/>
    <w:lvl w:ilvl="0" w:tplc="CF8A9D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02B52"/>
    <w:multiLevelType w:val="hybridMultilevel"/>
    <w:tmpl w:val="6C02132C"/>
    <w:lvl w:ilvl="0" w:tplc="7376E7C2">
      <w:start w:val="1"/>
      <w:numFmt w:val="bullet"/>
      <w:lvlText w:val="-"/>
      <w:lvlJc w:val="left"/>
      <w:pPr>
        <w:tabs>
          <w:tab w:val="num" w:pos="357"/>
        </w:tabs>
        <w:ind w:left="567" w:hanging="20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3EA0"/>
    <w:multiLevelType w:val="hybridMultilevel"/>
    <w:tmpl w:val="4A46E046"/>
    <w:lvl w:ilvl="0" w:tplc="CE866C12">
      <w:start w:val="46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B975813"/>
    <w:multiLevelType w:val="hybridMultilevel"/>
    <w:tmpl w:val="9AAA1884"/>
    <w:lvl w:ilvl="0" w:tplc="64906C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9D7A1D"/>
    <w:multiLevelType w:val="hybridMultilevel"/>
    <w:tmpl w:val="088AE43A"/>
    <w:lvl w:ilvl="0" w:tplc="0874BBFE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C1CCD"/>
    <w:multiLevelType w:val="hybridMultilevel"/>
    <w:tmpl w:val="70281008"/>
    <w:lvl w:ilvl="0" w:tplc="5EBCC4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833E98"/>
    <w:multiLevelType w:val="multilevel"/>
    <w:tmpl w:val="08F27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3474E"/>
    <w:multiLevelType w:val="hybridMultilevel"/>
    <w:tmpl w:val="750CA938"/>
    <w:lvl w:ilvl="0" w:tplc="045ED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6B57"/>
    <w:multiLevelType w:val="multilevel"/>
    <w:tmpl w:val="088AE43A"/>
    <w:lvl w:ilvl="0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42A9A"/>
    <w:multiLevelType w:val="hybridMultilevel"/>
    <w:tmpl w:val="47D2A0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5614CF1"/>
    <w:multiLevelType w:val="hybridMultilevel"/>
    <w:tmpl w:val="21B2EF04"/>
    <w:lvl w:ilvl="0" w:tplc="CE866C12">
      <w:start w:val="46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8545F"/>
    <w:multiLevelType w:val="hybridMultilevel"/>
    <w:tmpl w:val="BDB2D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44B64"/>
    <w:multiLevelType w:val="hybridMultilevel"/>
    <w:tmpl w:val="EF90E948"/>
    <w:lvl w:ilvl="0" w:tplc="B1929E72">
      <w:start w:val="4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15"/>
  </w:num>
  <w:num w:numId="12">
    <w:abstractNumId w:val="10"/>
  </w:num>
  <w:num w:numId="13">
    <w:abstractNumId w:val="16"/>
  </w:num>
  <w:num w:numId="14">
    <w:abstractNumId w:val="13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8"/>
    <w:rsid w:val="00010FFD"/>
    <w:rsid w:val="000203BB"/>
    <w:rsid w:val="00020AB8"/>
    <w:rsid w:val="00031426"/>
    <w:rsid w:val="00045AB0"/>
    <w:rsid w:val="00057AEF"/>
    <w:rsid w:val="00067F84"/>
    <w:rsid w:val="000708F3"/>
    <w:rsid w:val="000A7BB3"/>
    <w:rsid w:val="000B6B89"/>
    <w:rsid w:val="000C5BC0"/>
    <w:rsid w:val="000D167C"/>
    <w:rsid w:val="000D7FDB"/>
    <w:rsid w:val="00115752"/>
    <w:rsid w:val="0012015F"/>
    <w:rsid w:val="00133B7A"/>
    <w:rsid w:val="001439D6"/>
    <w:rsid w:val="00157BE4"/>
    <w:rsid w:val="00162789"/>
    <w:rsid w:val="00167C38"/>
    <w:rsid w:val="00187442"/>
    <w:rsid w:val="00195227"/>
    <w:rsid w:val="00197535"/>
    <w:rsid w:val="001A4517"/>
    <w:rsid w:val="001B2773"/>
    <w:rsid w:val="001B68B3"/>
    <w:rsid w:val="001C0FE2"/>
    <w:rsid w:val="001C30D5"/>
    <w:rsid w:val="001C4708"/>
    <w:rsid w:val="001C6E4B"/>
    <w:rsid w:val="001E58D5"/>
    <w:rsid w:val="001F1BDD"/>
    <w:rsid w:val="0020466C"/>
    <w:rsid w:val="00204EC6"/>
    <w:rsid w:val="0022632B"/>
    <w:rsid w:val="002277A9"/>
    <w:rsid w:val="00232449"/>
    <w:rsid w:val="00244CEF"/>
    <w:rsid w:val="0025430D"/>
    <w:rsid w:val="002607A3"/>
    <w:rsid w:val="00274BF0"/>
    <w:rsid w:val="00281F80"/>
    <w:rsid w:val="00287273"/>
    <w:rsid w:val="00292077"/>
    <w:rsid w:val="00293D5E"/>
    <w:rsid w:val="002A7FB9"/>
    <w:rsid w:val="002C0529"/>
    <w:rsid w:val="002C5A88"/>
    <w:rsid w:val="002D6220"/>
    <w:rsid w:val="002E2D69"/>
    <w:rsid w:val="002E45FC"/>
    <w:rsid w:val="00301274"/>
    <w:rsid w:val="00310300"/>
    <w:rsid w:val="00310D4B"/>
    <w:rsid w:val="003215F2"/>
    <w:rsid w:val="003252AA"/>
    <w:rsid w:val="00327AE1"/>
    <w:rsid w:val="0033114C"/>
    <w:rsid w:val="0036211E"/>
    <w:rsid w:val="00364B4B"/>
    <w:rsid w:val="00370AB9"/>
    <w:rsid w:val="003727E1"/>
    <w:rsid w:val="003732EA"/>
    <w:rsid w:val="00381421"/>
    <w:rsid w:val="003876F0"/>
    <w:rsid w:val="0039127A"/>
    <w:rsid w:val="0039292C"/>
    <w:rsid w:val="00394492"/>
    <w:rsid w:val="003B5FC3"/>
    <w:rsid w:val="003B709F"/>
    <w:rsid w:val="003C1545"/>
    <w:rsid w:val="003C24B0"/>
    <w:rsid w:val="003C438C"/>
    <w:rsid w:val="003C6208"/>
    <w:rsid w:val="003F3A21"/>
    <w:rsid w:val="003F6D7F"/>
    <w:rsid w:val="00411D40"/>
    <w:rsid w:val="00444A70"/>
    <w:rsid w:val="004554CB"/>
    <w:rsid w:val="004643E9"/>
    <w:rsid w:val="00482B9A"/>
    <w:rsid w:val="004A266A"/>
    <w:rsid w:val="004A6008"/>
    <w:rsid w:val="004C1205"/>
    <w:rsid w:val="004C1BDC"/>
    <w:rsid w:val="004C230A"/>
    <w:rsid w:val="004F5B73"/>
    <w:rsid w:val="00503B77"/>
    <w:rsid w:val="00507564"/>
    <w:rsid w:val="00543A7F"/>
    <w:rsid w:val="00552F7D"/>
    <w:rsid w:val="00556F68"/>
    <w:rsid w:val="00573F8D"/>
    <w:rsid w:val="00577F72"/>
    <w:rsid w:val="00590C81"/>
    <w:rsid w:val="005A07FB"/>
    <w:rsid w:val="005A0C60"/>
    <w:rsid w:val="005B722B"/>
    <w:rsid w:val="005C1F01"/>
    <w:rsid w:val="005C4479"/>
    <w:rsid w:val="005E2820"/>
    <w:rsid w:val="005E2C8A"/>
    <w:rsid w:val="005F76FC"/>
    <w:rsid w:val="006257F0"/>
    <w:rsid w:val="006269F6"/>
    <w:rsid w:val="00632FA6"/>
    <w:rsid w:val="00640697"/>
    <w:rsid w:val="00654447"/>
    <w:rsid w:val="006753BC"/>
    <w:rsid w:val="00677EBA"/>
    <w:rsid w:val="0068130B"/>
    <w:rsid w:val="00687C38"/>
    <w:rsid w:val="006A74F5"/>
    <w:rsid w:val="006E3845"/>
    <w:rsid w:val="006F0DEC"/>
    <w:rsid w:val="006F64FB"/>
    <w:rsid w:val="00727153"/>
    <w:rsid w:val="00755C31"/>
    <w:rsid w:val="0076608D"/>
    <w:rsid w:val="0077339D"/>
    <w:rsid w:val="00773EBC"/>
    <w:rsid w:val="00781F1B"/>
    <w:rsid w:val="00790D09"/>
    <w:rsid w:val="007958A1"/>
    <w:rsid w:val="007971E6"/>
    <w:rsid w:val="007D08DC"/>
    <w:rsid w:val="007D20DC"/>
    <w:rsid w:val="007D4CDD"/>
    <w:rsid w:val="007E3FD2"/>
    <w:rsid w:val="007F2CF7"/>
    <w:rsid w:val="007F6B63"/>
    <w:rsid w:val="00801C21"/>
    <w:rsid w:val="008455B6"/>
    <w:rsid w:val="00852AD7"/>
    <w:rsid w:val="0087567F"/>
    <w:rsid w:val="0089398C"/>
    <w:rsid w:val="00895362"/>
    <w:rsid w:val="008B5571"/>
    <w:rsid w:val="008C7A4E"/>
    <w:rsid w:val="008C7D7B"/>
    <w:rsid w:val="008F4116"/>
    <w:rsid w:val="0090340A"/>
    <w:rsid w:val="00946A0A"/>
    <w:rsid w:val="00947462"/>
    <w:rsid w:val="00952C50"/>
    <w:rsid w:val="009904E9"/>
    <w:rsid w:val="009B041E"/>
    <w:rsid w:val="009C6287"/>
    <w:rsid w:val="009C7D56"/>
    <w:rsid w:val="00A07171"/>
    <w:rsid w:val="00A210E7"/>
    <w:rsid w:val="00A25C9D"/>
    <w:rsid w:val="00A35B7D"/>
    <w:rsid w:val="00A36B22"/>
    <w:rsid w:val="00A4260B"/>
    <w:rsid w:val="00A540A6"/>
    <w:rsid w:val="00A668AD"/>
    <w:rsid w:val="00A72483"/>
    <w:rsid w:val="00A85469"/>
    <w:rsid w:val="00AA2334"/>
    <w:rsid w:val="00AA4DEE"/>
    <w:rsid w:val="00AD44FA"/>
    <w:rsid w:val="00AF1FEE"/>
    <w:rsid w:val="00AF2C80"/>
    <w:rsid w:val="00B0109B"/>
    <w:rsid w:val="00B06341"/>
    <w:rsid w:val="00B115B1"/>
    <w:rsid w:val="00B170A5"/>
    <w:rsid w:val="00B372C5"/>
    <w:rsid w:val="00B3733C"/>
    <w:rsid w:val="00B478A6"/>
    <w:rsid w:val="00B543AA"/>
    <w:rsid w:val="00B675EC"/>
    <w:rsid w:val="00B72F7B"/>
    <w:rsid w:val="00B7411B"/>
    <w:rsid w:val="00B75695"/>
    <w:rsid w:val="00BA0330"/>
    <w:rsid w:val="00BA1F69"/>
    <w:rsid w:val="00BA6C04"/>
    <w:rsid w:val="00BA7AA6"/>
    <w:rsid w:val="00BB74E5"/>
    <w:rsid w:val="00BC251D"/>
    <w:rsid w:val="00C00900"/>
    <w:rsid w:val="00C051B4"/>
    <w:rsid w:val="00C102FB"/>
    <w:rsid w:val="00C13C6D"/>
    <w:rsid w:val="00C14021"/>
    <w:rsid w:val="00C178F4"/>
    <w:rsid w:val="00C2614A"/>
    <w:rsid w:val="00C3258B"/>
    <w:rsid w:val="00C336E2"/>
    <w:rsid w:val="00C53B56"/>
    <w:rsid w:val="00C53C87"/>
    <w:rsid w:val="00C57403"/>
    <w:rsid w:val="00C87379"/>
    <w:rsid w:val="00CA7DA1"/>
    <w:rsid w:val="00CB4008"/>
    <w:rsid w:val="00CB4ADF"/>
    <w:rsid w:val="00CB59CF"/>
    <w:rsid w:val="00CC69D0"/>
    <w:rsid w:val="00CD2DDD"/>
    <w:rsid w:val="00CD3E36"/>
    <w:rsid w:val="00CF3592"/>
    <w:rsid w:val="00CF4935"/>
    <w:rsid w:val="00D14100"/>
    <w:rsid w:val="00D43915"/>
    <w:rsid w:val="00D63D4C"/>
    <w:rsid w:val="00D65390"/>
    <w:rsid w:val="00D829F4"/>
    <w:rsid w:val="00D86967"/>
    <w:rsid w:val="00D879EF"/>
    <w:rsid w:val="00D94E55"/>
    <w:rsid w:val="00DA4114"/>
    <w:rsid w:val="00DA6206"/>
    <w:rsid w:val="00DC0F4B"/>
    <w:rsid w:val="00DC23A9"/>
    <w:rsid w:val="00DD4F7A"/>
    <w:rsid w:val="00DE6415"/>
    <w:rsid w:val="00DF30A0"/>
    <w:rsid w:val="00E04D65"/>
    <w:rsid w:val="00E06DFE"/>
    <w:rsid w:val="00E15B55"/>
    <w:rsid w:val="00E2288C"/>
    <w:rsid w:val="00E324B0"/>
    <w:rsid w:val="00E35906"/>
    <w:rsid w:val="00E50378"/>
    <w:rsid w:val="00E55F7A"/>
    <w:rsid w:val="00E62E7A"/>
    <w:rsid w:val="00E769BF"/>
    <w:rsid w:val="00E84F55"/>
    <w:rsid w:val="00E91A85"/>
    <w:rsid w:val="00EC285E"/>
    <w:rsid w:val="00EE5512"/>
    <w:rsid w:val="00EF0B87"/>
    <w:rsid w:val="00F00B03"/>
    <w:rsid w:val="00F03B5B"/>
    <w:rsid w:val="00F0428F"/>
    <w:rsid w:val="00F07B0F"/>
    <w:rsid w:val="00F23AED"/>
    <w:rsid w:val="00F327DB"/>
    <w:rsid w:val="00F3329C"/>
    <w:rsid w:val="00F57866"/>
    <w:rsid w:val="00F66075"/>
    <w:rsid w:val="00F70E99"/>
    <w:rsid w:val="00F80785"/>
    <w:rsid w:val="00F83BA4"/>
    <w:rsid w:val="00F87F54"/>
    <w:rsid w:val="00FA167C"/>
    <w:rsid w:val="00FD4ED2"/>
    <w:rsid w:val="00FE2BD7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FC24B-12D9-461A-B2CB-A8025B78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41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03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0378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50378"/>
    <w:pPr>
      <w:jc w:val="center"/>
    </w:pPr>
    <w:rPr>
      <w:b/>
      <w:bCs/>
      <w:sz w:val="24"/>
    </w:rPr>
  </w:style>
  <w:style w:type="paragraph" w:styleId="Zkladntext">
    <w:name w:val="Body Text"/>
    <w:basedOn w:val="Normln"/>
    <w:rsid w:val="00E50378"/>
    <w:pPr>
      <w:spacing w:line="360" w:lineRule="auto"/>
      <w:jc w:val="both"/>
    </w:pPr>
  </w:style>
  <w:style w:type="table" w:styleId="Mkatabulky">
    <w:name w:val="Table Grid"/>
    <w:basedOn w:val="Normlntabulka"/>
    <w:rsid w:val="003F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115752"/>
    <w:pPr>
      <w:ind w:left="283" w:hanging="283"/>
    </w:pPr>
    <w:rPr>
      <w:rFonts w:ascii="Times New Roman" w:hAnsi="Times New Roman"/>
      <w:sz w:val="24"/>
      <w:szCs w:val="24"/>
    </w:rPr>
  </w:style>
  <w:style w:type="paragraph" w:styleId="Seznam2">
    <w:name w:val="List 2"/>
    <w:basedOn w:val="Normln"/>
    <w:rsid w:val="00115752"/>
    <w:pPr>
      <w:ind w:left="566" w:hanging="283"/>
    </w:pPr>
    <w:rPr>
      <w:rFonts w:ascii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552F7D"/>
  </w:style>
  <w:style w:type="paragraph" w:styleId="Textbubliny">
    <w:name w:val="Balloon Text"/>
    <w:basedOn w:val="Normln"/>
    <w:semiHidden/>
    <w:rsid w:val="006269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4F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asekj\Dokumenty\&#381;ivnostensk&#253;%20&#250;&#345;ad\&#381;&#225;dost%20o%20stanovisko%20ke%20koncesi%20(&#353;ablona%20pro%20&#381;&#218;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3AD7-D5B7-463B-9E16-94BA6155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stanovisko ke koncesi (šablona pro ŽÚ)</Template>
  <TotalTime>0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Pověřený živnostenský úřad …………</vt:lpstr>
    </vt:vector>
  </TitlesOfParts>
  <Company>KÚLK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Pověřený živnostenský úřad …………</dc:title>
  <dc:subject/>
  <dc:creator>Jirásek Josef</dc:creator>
  <cp:keywords/>
  <dc:description/>
  <cp:lastModifiedBy>Ehlová Dana</cp:lastModifiedBy>
  <cp:revision>2</cp:revision>
  <cp:lastPrinted>2012-05-28T12:11:00Z</cp:lastPrinted>
  <dcterms:created xsi:type="dcterms:W3CDTF">2024-04-05T07:18:00Z</dcterms:created>
  <dcterms:modified xsi:type="dcterms:W3CDTF">2024-04-05T07:18:00Z</dcterms:modified>
</cp:coreProperties>
</file>