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3B119" w14:textId="3EE0EA16" w:rsidR="00B75695" w:rsidRPr="00076643" w:rsidRDefault="00F555DA" w:rsidP="008939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Městský úřad Dobruška, Odbor Obecní živnostenský úřad</w:t>
      </w:r>
    </w:p>
    <w:p w14:paraId="1CCDD6F0" w14:textId="77777777" w:rsidR="001F1BDD" w:rsidRPr="001F1BDD" w:rsidRDefault="001F1BDD" w:rsidP="0089398C">
      <w:pPr>
        <w:jc w:val="center"/>
        <w:rPr>
          <w:rFonts w:ascii="Times New Roman" w:hAnsi="Times New Roman"/>
          <w:sz w:val="10"/>
          <w:szCs w:val="10"/>
        </w:rPr>
      </w:pPr>
    </w:p>
    <w:p w14:paraId="1FBB7A46" w14:textId="77777777" w:rsidR="00E50378" w:rsidRPr="001F1BDD" w:rsidRDefault="00E50378" w:rsidP="00D63D4C">
      <w:pPr>
        <w:rPr>
          <w:rFonts w:ascii="Times New Roman" w:hAnsi="Times New Roman"/>
        </w:rPr>
      </w:pPr>
      <w:r w:rsidRPr="001F1BDD">
        <w:rPr>
          <w:rFonts w:ascii="Times New Roman" w:hAnsi="Times New Roman"/>
        </w:rPr>
        <w:t xml:space="preserve">Krajský úřad </w:t>
      </w:r>
      <w:r w:rsidR="008938BB">
        <w:rPr>
          <w:rFonts w:ascii="Times New Roman" w:hAnsi="Times New Roman"/>
        </w:rPr>
        <w:t>Královéhradeckého kraje</w:t>
      </w:r>
    </w:p>
    <w:p w14:paraId="764E9509" w14:textId="77777777" w:rsidR="00E50378" w:rsidRPr="001F1BDD" w:rsidRDefault="00E50378" w:rsidP="00D63D4C">
      <w:pPr>
        <w:rPr>
          <w:rFonts w:ascii="Times New Roman" w:hAnsi="Times New Roman"/>
        </w:rPr>
      </w:pPr>
      <w:r w:rsidRPr="001F1BDD">
        <w:rPr>
          <w:rFonts w:ascii="Times New Roman" w:hAnsi="Times New Roman"/>
        </w:rPr>
        <w:t>odbor dopravy</w:t>
      </w:r>
      <w:r w:rsidR="008938BB">
        <w:rPr>
          <w:rFonts w:ascii="Times New Roman" w:hAnsi="Times New Roman"/>
        </w:rPr>
        <w:t xml:space="preserve"> a silničního hospodářství</w:t>
      </w:r>
    </w:p>
    <w:p w14:paraId="3FB870A8" w14:textId="77777777" w:rsidR="00E50378" w:rsidRPr="001F1BDD" w:rsidRDefault="008938BB" w:rsidP="00D63D4C">
      <w:pPr>
        <w:rPr>
          <w:rFonts w:ascii="Times New Roman" w:hAnsi="Times New Roman"/>
        </w:rPr>
      </w:pPr>
      <w:r>
        <w:rPr>
          <w:rFonts w:ascii="Times New Roman" w:hAnsi="Times New Roman"/>
        </w:rPr>
        <w:t>Pivovarské náměstí 1245</w:t>
      </w:r>
    </w:p>
    <w:p w14:paraId="21C6B693" w14:textId="77777777" w:rsidR="00E50378" w:rsidRPr="001F1BDD" w:rsidRDefault="008938BB" w:rsidP="00D63D4C">
      <w:pPr>
        <w:rPr>
          <w:rFonts w:ascii="Times New Roman" w:hAnsi="Times New Roman"/>
        </w:rPr>
      </w:pPr>
      <w:r>
        <w:rPr>
          <w:rFonts w:ascii="Times New Roman" w:hAnsi="Times New Roman"/>
        </w:rPr>
        <w:t>500 03 Hradec Králové</w:t>
      </w:r>
    </w:p>
    <w:p w14:paraId="5F56DB33" w14:textId="77777777" w:rsidR="00B7411B" w:rsidRDefault="00E50378" w:rsidP="00B7411B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F70E99">
        <w:rPr>
          <w:rFonts w:ascii="Times New Roman" w:hAnsi="Times New Roman"/>
          <w:b/>
          <w:color w:val="000000"/>
          <w:sz w:val="28"/>
          <w:szCs w:val="28"/>
          <w:u w:val="single"/>
        </w:rPr>
        <w:t>Žádost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747"/>
      </w:tblGrid>
      <w:tr w:rsidR="00D63D4C" w:rsidRPr="00370AB9" w14:paraId="3FFFF648" w14:textId="77777777" w:rsidTr="00370AB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1D67" w14:textId="77777777" w:rsidR="00D63D4C" w:rsidRPr="00370AB9" w:rsidRDefault="00D63D4C" w:rsidP="00D63D4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8C525" w14:textId="77777777" w:rsidR="00D63D4C" w:rsidRPr="00370AB9" w:rsidRDefault="00D63D4C" w:rsidP="00D63D4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 stanovisko ke koncesi</w:t>
            </w:r>
            <w:r w:rsidR="007D4CDD"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pro provozování silniční dopravy pro cizí potřeby</w:t>
            </w:r>
          </w:p>
        </w:tc>
      </w:tr>
      <w:tr w:rsidR="00D63D4C" w:rsidRPr="00370AB9" w14:paraId="6BED4B01" w14:textId="77777777" w:rsidTr="00370AB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F9D4" w14:textId="77777777" w:rsidR="00D63D4C" w:rsidRPr="00370AB9" w:rsidRDefault="00D63D4C" w:rsidP="00D63D4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581368" w14:textId="77777777" w:rsidR="00D63D4C" w:rsidRPr="00370AB9" w:rsidRDefault="00B7411B" w:rsidP="007D2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o </w:t>
            </w:r>
            <w:r w:rsidR="007D20DC"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stanovisko ke </w:t>
            </w:r>
            <w:r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změn</w:t>
            </w:r>
            <w:r w:rsidR="007D20DC"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ě</w:t>
            </w:r>
            <w:r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rozhodnutí o udělení koncese pro provozování </w:t>
            </w:r>
            <w:r w:rsidR="007D20DC"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SD velk</w:t>
            </w:r>
            <w:r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ými vozidly</w:t>
            </w:r>
          </w:p>
        </w:tc>
      </w:tr>
      <w:tr w:rsidR="00D63D4C" w:rsidRPr="00370AB9" w14:paraId="37577526" w14:textId="77777777" w:rsidTr="00370AB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577C" w14:textId="77777777" w:rsidR="00D63D4C" w:rsidRPr="00370AB9" w:rsidRDefault="00D63D4C" w:rsidP="00D63D4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FD5BC" w14:textId="77777777" w:rsidR="00D63D4C" w:rsidRPr="00370AB9" w:rsidRDefault="00B7411B" w:rsidP="00DF30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 schválení ustanovení nového odpovědného zástupce</w:t>
            </w:r>
            <w:r w:rsidR="00DF30A0" w:rsidRPr="00370AB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pro provozování SD velkými vozidly</w:t>
            </w:r>
          </w:p>
        </w:tc>
      </w:tr>
    </w:tbl>
    <w:p w14:paraId="31360334" w14:textId="77777777" w:rsidR="00E50378" w:rsidRPr="001F1BDD" w:rsidRDefault="00E50378" w:rsidP="00E50378">
      <w:pPr>
        <w:rPr>
          <w:rFonts w:ascii="Times New Roman" w:hAnsi="Times New Roman"/>
          <w:sz w:val="16"/>
          <w:szCs w:val="16"/>
        </w:rPr>
      </w:pPr>
    </w:p>
    <w:p w14:paraId="0025B7EA" w14:textId="77777777" w:rsidR="00A4260B" w:rsidRPr="00B478A6" w:rsidRDefault="003C1545" w:rsidP="00076643">
      <w:pPr>
        <w:jc w:val="both"/>
        <w:rPr>
          <w:rFonts w:ascii="Times New Roman" w:hAnsi="Times New Roman"/>
        </w:rPr>
      </w:pPr>
      <w:r w:rsidRPr="00B478A6">
        <w:rPr>
          <w:rFonts w:ascii="Times New Roman" w:hAnsi="Times New Roman"/>
        </w:rPr>
        <w:t xml:space="preserve">V souladu s ustanovením </w:t>
      </w:r>
      <w:r w:rsidR="00E50378" w:rsidRPr="00B478A6">
        <w:rPr>
          <w:rFonts w:ascii="Times New Roman" w:hAnsi="Times New Roman"/>
        </w:rPr>
        <w:t>§ 52 odst. 1 zákona č. 455/1991 Sb., o živnostenském podnikání</w:t>
      </w:r>
      <w:r w:rsidR="00727153" w:rsidRPr="00B478A6">
        <w:rPr>
          <w:rFonts w:ascii="Times New Roman" w:hAnsi="Times New Roman"/>
        </w:rPr>
        <w:t xml:space="preserve"> (živnostenský zákon)</w:t>
      </w:r>
      <w:r w:rsidR="003F6D7F" w:rsidRPr="00B478A6">
        <w:rPr>
          <w:rFonts w:ascii="Times New Roman" w:hAnsi="Times New Roman"/>
        </w:rPr>
        <w:t>,</w:t>
      </w:r>
      <w:r w:rsidR="00E50378" w:rsidRPr="00B478A6">
        <w:rPr>
          <w:rFonts w:ascii="Times New Roman" w:hAnsi="Times New Roman"/>
        </w:rPr>
        <w:t xml:space="preserve"> ve znění pozdějších předpisů</w:t>
      </w:r>
      <w:r w:rsidR="00727153" w:rsidRPr="00B478A6">
        <w:rPr>
          <w:rFonts w:ascii="Times New Roman" w:hAnsi="Times New Roman"/>
        </w:rPr>
        <w:t xml:space="preserve">, </w:t>
      </w:r>
      <w:r w:rsidR="003F6D7F" w:rsidRPr="00B478A6">
        <w:rPr>
          <w:rFonts w:ascii="Times New Roman" w:hAnsi="Times New Roman"/>
        </w:rPr>
        <w:t xml:space="preserve">předkládáme </w:t>
      </w:r>
      <w:r w:rsidR="00E50378" w:rsidRPr="00B478A6">
        <w:rPr>
          <w:rFonts w:ascii="Times New Roman" w:hAnsi="Times New Roman"/>
        </w:rPr>
        <w:t>k zaujetí stanoviska žádost</w:t>
      </w:r>
      <w:r w:rsidRPr="00B478A6">
        <w:rPr>
          <w:rFonts w:ascii="Times New Roman" w:hAnsi="Times New Roman"/>
        </w:rPr>
        <w:t xml:space="preserve"> o </w:t>
      </w:r>
      <w:r w:rsidR="00DF30A0" w:rsidRPr="00B478A6">
        <w:rPr>
          <w:rFonts w:ascii="Times New Roman" w:hAnsi="Times New Roman"/>
        </w:rPr>
        <w:t xml:space="preserve">koncesi / žádost o změnu rozhodnutí o udělení koncese / žádost o schválení ustanovení nového odpovědného zástupce pro provozování silniční dopravy </w:t>
      </w:r>
      <w:r w:rsidR="007D4CDD">
        <w:rPr>
          <w:rFonts w:ascii="Times New Roman" w:hAnsi="Times New Roman"/>
        </w:rPr>
        <w:t>velkými vozidly</w:t>
      </w:r>
      <w:r w:rsidR="00DF30A0" w:rsidRPr="00B478A6">
        <w:rPr>
          <w:rFonts w:ascii="Times New Roman" w:hAnsi="Times New Roman"/>
        </w:rPr>
        <w:t>.</w:t>
      </w:r>
    </w:p>
    <w:p w14:paraId="420D2D34" w14:textId="77777777" w:rsidR="000708F3" w:rsidRPr="00E324B0" w:rsidRDefault="000708F3" w:rsidP="00E324B0">
      <w:pPr>
        <w:spacing w:before="120" w:after="6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E324B0">
        <w:rPr>
          <w:rFonts w:ascii="Times New Roman" w:hAnsi="Times New Roman"/>
          <w:b/>
          <w:smallCaps/>
          <w:sz w:val="24"/>
          <w:szCs w:val="24"/>
        </w:rPr>
        <w:t xml:space="preserve">Údaje o </w:t>
      </w:r>
      <w:r w:rsidR="00567366">
        <w:rPr>
          <w:rFonts w:ascii="Times New Roman" w:hAnsi="Times New Roman"/>
          <w:b/>
          <w:smallCaps/>
          <w:sz w:val="24"/>
          <w:szCs w:val="24"/>
        </w:rPr>
        <w:t>podnika</w:t>
      </w:r>
      <w:r w:rsidRPr="00E324B0">
        <w:rPr>
          <w:rFonts w:ascii="Times New Roman" w:hAnsi="Times New Roman"/>
          <w:b/>
          <w:smallCaps/>
          <w:sz w:val="24"/>
          <w:szCs w:val="24"/>
        </w:rPr>
        <w:t>teli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600"/>
        <w:gridCol w:w="3600"/>
      </w:tblGrid>
      <w:tr w:rsidR="00C336E2" w:rsidRPr="00370AB9" w14:paraId="12B22BE8" w14:textId="77777777" w:rsidTr="004F5B73">
        <w:trPr>
          <w:trHeight w:hRule="exact" w:val="340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BE947" w14:textId="77777777" w:rsidR="00C336E2" w:rsidRPr="00370AB9" w:rsidRDefault="00C336E2" w:rsidP="005C44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81124D" w14:textId="77777777" w:rsidR="00C336E2" w:rsidRPr="001F1BDD" w:rsidRDefault="00C336E2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1BDD">
              <w:rPr>
                <w:rFonts w:ascii="Times New Roman" w:hAnsi="Times New Roman"/>
                <w:b/>
                <w:sz w:val="22"/>
                <w:szCs w:val="22"/>
              </w:rPr>
              <w:t>Fyzická osoba</w:t>
            </w:r>
          </w:p>
        </w:tc>
        <w:tc>
          <w:tcPr>
            <w:tcW w:w="36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7CEB7" w14:textId="77777777" w:rsidR="00C336E2" w:rsidRPr="001F1BDD" w:rsidRDefault="00C336E2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1BDD">
              <w:rPr>
                <w:rFonts w:ascii="Times New Roman" w:hAnsi="Times New Roman"/>
                <w:b/>
                <w:sz w:val="22"/>
                <w:szCs w:val="22"/>
              </w:rPr>
              <w:t>Právnická osoba</w:t>
            </w:r>
          </w:p>
        </w:tc>
      </w:tr>
      <w:tr w:rsidR="003732EA" w:rsidRPr="00370AB9" w14:paraId="565DB899" w14:textId="77777777" w:rsidTr="004F5B73">
        <w:trPr>
          <w:trHeight w:hRule="exact" w:val="340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B2CA3" w14:textId="77777777" w:rsidR="003732EA" w:rsidRPr="001F1BDD" w:rsidRDefault="003732EA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IČ</w:t>
            </w:r>
            <w:r w:rsidR="00076643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FC3C62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A56D45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2EA" w:rsidRPr="00370AB9" w14:paraId="550026DD" w14:textId="77777777" w:rsidTr="004F5B73">
        <w:trPr>
          <w:trHeight w:hRule="exact" w:val="340"/>
        </w:trPr>
        <w:tc>
          <w:tcPr>
            <w:tcW w:w="28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7F98D3" w14:textId="77777777" w:rsidR="003732EA" w:rsidRPr="001F1BDD" w:rsidRDefault="003732EA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Obchodní firma</w:t>
            </w:r>
          </w:p>
        </w:tc>
        <w:tc>
          <w:tcPr>
            <w:tcW w:w="36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6CF4A" w14:textId="77777777" w:rsidR="003732EA" w:rsidRPr="00370AB9" w:rsidRDefault="003732EA" w:rsidP="000766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B0E4B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2EA" w:rsidRPr="00370AB9" w14:paraId="2F373B07" w14:textId="77777777" w:rsidTr="004F5B73">
        <w:trPr>
          <w:trHeight w:hRule="exact" w:val="340"/>
        </w:trPr>
        <w:tc>
          <w:tcPr>
            <w:tcW w:w="28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DFE167" w14:textId="77777777" w:rsidR="003732EA" w:rsidRPr="001F1BDD" w:rsidRDefault="00B478A6" w:rsidP="00B478A6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Sídlo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4D6DC3A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B4C34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32EA" w:rsidRPr="00370AB9" w14:paraId="1A8D9B33" w14:textId="77777777" w:rsidTr="004F5B73">
        <w:trPr>
          <w:trHeight w:hRule="exact" w:val="340"/>
        </w:trPr>
        <w:tc>
          <w:tcPr>
            <w:tcW w:w="28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0456B" w14:textId="77777777" w:rsidR="003732EA" w:rsidRPr="00567366" w:rsidRDefault="003732EA" w:rsidP="00567366">
            <w:pPr>
              <w:rPr>
                <w:rFonts w:ascii="Times New Roman" w:hAnsi="Times New Roman"/>
                <w:sz w:val="22"/>
                <w:szCs w:val="22"/>
              </w:rPr>
            </w:pPr>
            <w:r w:rsidRPr="00567366">
              <w:rPr>
                <w:rFonts w:ascii="Times New Roman" w:hAnsi="Times New Roman"/>
                <w:sz w:val="22"/>
                <w:szCs w:val="22"/>
              </w:rPr>
              <w:t>Jméno a příjmení</w:t>
            </w:r>
            <w:r w:rsidR="007D4CDD" w:rsidRPr="0056736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41DD2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8D630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>----------------</w:t>
            </w:r>
          </w:p>
        </w:tc>
      </w:tr>
      <w:tr w:rsidR="003732EA" w:rsidRPr="00370AB9" w14:paraId="620BCEBB" w14:textId="77777777" w:rsidTr="004F5B73">
        <w:trPr>
          <w:trHeight w:hRule="exact" w:val="340"/>
        </w:trPr>
        <w:tc>
          <w:tcPr>
            <w:tcW w:w="2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7AA00" w14:textId="77777777" w:rsidR="003732EA" w:rsidRPr="001F1BDD" w:rsidRDefault="003732EA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Datum a místo narození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19DDE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61F548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>----------------</w:t>
            </w:r>
          </w:p>
        </w:tc>
      </w:tr>
      <w:tr w:rsidR="005C4479" w:rsidRPr="00370AB9" w14:paraId="4A7573B6" w14:textId="77777777" w:rsidTr="004F5B73">
        <w:trPr>
          <w:trHeight w:hRule="exact" w:val="340"/>
        </w:trPr>
        <w:tc>
          <w:tcPr>
            <w:tcW w:w="2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06BFCF" w14:textId="77777777" w:rsidR="005C4479" w:rsidRPr="001F1BDD" w:rsidRDefault="005C4479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Státní občanství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96D45" w14:textId="77777777" w:rsidR="005C4479" w:rsidRPr="00370AB9" w:rsidRDefault="005C4479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1E0AF" w14:textId="77777777" w:rsidR="005C4479" w:rsidRPr="00370AB9" w:rsidRDefault="003727E1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>----------------</w:t>
            </w:r>
          </w:p>
        </w:tc>
      </w:tr>
      <w:tr w:rsidR="003732EA" w:rsidRPr="00370AB9" w14:paraId="586A8BB6" w14:textId="77777777" w:rsidTr="00567366">
        <w:trPr>
          <w:trHeight w:hRule="exact" w:val="680"/>
        </w:trPr>
        <w:tc>
          <w:tcPr>
            <w:tcW w:w="2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E4FAAA" w14:textId="5760625C" w:rsidR="003732EA" w:rsidRPr="001A25DF" w:rsidRDefault="00B478A6" w:rsidP="00F555DA">
            <w:pPr>
              <w:rPr>
                <w:rFonts w:ascii="Times New Roman" w:hAnsi="Times New Roman"/>
                <w:sz w:val="22"/>
                <w:szCs w:val="22"/>
              </w:rPr>
            </w:pPr>
            <w:r w:rsidRPr="001A25DF">
              <w:rPr>
                <w:rFonts w:ascii="Times New Roman" w:hAnsi="Times New Roman"/>
                <w:sz w:val="22"/>
                <w:szCs w:val="22"/>
              </w:rPr>
              <w:t>T</w:t>
            </w:r>
            <w:r w:rsidR="003732EA" w:rsidRPr="001A25DF">
              <w:rPr>
                <w:rFonts w:ascii="Times New Roman" w:hAnsi="Times New Roman"/>
                <w:sz w:val="22"/>
                <w:szCs w:val="22"/>
              </w:rPr>
              <w:t>rval</w:t>
            </w:r>
            <w:r w:rsidRPr="001A25DF">
              <w:rPr>
                <w:rFonts w:ascii="Times New Roman" w:hAnsi="Times New Roman"/>
                <w:sz w:val="22"/>
                <w:szCs w:val="22"/>
              </w:rPr>
              <w:t>ý</w:t>
            </w:r>
            <w:r w:rsidR="003732EA" w:rsidRPr="001A25DF">
              <w:rPr>
                <w:rFonts w:ascii="Times New Roman" w:hAnsi="Times New Roman"/>
                <w:sz w:val="22"/>
                <w:szCs w:val="22"/>
              </w:rPr>
              <w:t xml:space="preserve"> pobyt</w:t>
            </w:r>
            <w:r w:rsidR="005C4479" w:rsidRPr="001A25DF">
              <w:rPr>
                <w:rFonts w:ascii="Times New Roman" w:hAnsi="Times New Roman"/>
                <w:sz w:val="22"/>
                <w:szCs w:val="22"/>
              </w:rPr>
              <w:t xml:space="preserve"> v ČR </w:t>
            </w:r>
            <w:r w:rsidR="005C4479" w:rsidRPr="00567366">
              <w:rPr>
                <w:rFonts w:ascii="Times New Roman" w:hAnsi="Times New Roman"/>
                <w:sz w:val="22"/>
                <w:szCs w:val="22"/>
              </w:rPr>
              <w:t>(obdobn</w:t>
            </w:r>
            <w:r w:rsidRPr="00567366">
              <w:rPr>
                <w:rFonts w:ascii="Times New Roman" w:hAnsi="Times New Roman"/>
                <w:sz w:val="22"/>
                <w:szCs w:val="22"/>
              </w:rPr>
              <w:t>ý</w:t>
            </w:r>
            <w:r w:rsidR="005C4479" w:rsidRPr="00567366">
              <w:rPr>
                <w:rFonts w:ascii="Times New Roman" w:hAnsi="Times New Roman"/>
                <w:sz w:val="22"/>
                <w:szCs w:val="22"/>
              </w:rPr>
              <w:t xml:space="preserve"> pobyt v jiném člen</w:t>
            </w:r>
            <w:r w:rsidR="00567366" w:rsidRPr="00567366">
              <w:rPr>
                <w:rFonts w:ascii="Times New Roman" w:hAnsi="Times New Roman"/>
                <w:sz w:val="22"/>
                <w:szCs w:val="22"/>
              </w:rPr>
              <w:t>.</w:t>
            </w:r>
            <w:r w:rsidR="005673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5C4479" w:rsidRPr="00567366">
              <w:rPr>
                <w:rFonts w:ascii="Times New Roman" w:hAnsi="Times New Roman"/>
                <w:sz w:val="22"/>
                <w:szCs w:val="22"/>
              </w:rPr>
              <w:t>stát</w:t>
            </w:r>
            <w:r w:rsidR="00F555DA">
              <w:rPr>
                <w:rFonts w:ascii="Times New Roman" w:hAnsi="Times New Roman"/>
                <w:sz w:val="22"/>
                <w:szCs w:val="22"/>
              </w:rPr>
              <w:t>u</w:t>
            </w:r>
            <w:bookmarkStart w:id="0" w:name="_GoBack"/>
            <w:bookmarkEnd w:id="0"/>
            <w:proofErr w:type="gramEnd"/>
            <w:r w:rsidR="005C4479" w:rsidRPr="00567366">
              <w:rPr>
                <w:rFonts w:ascii="Times New Roman" w:hAnsi="Times New Roman"/>
                <w:sz w:val="22"/>
                <w:szCs w:val="22"/>
              </w:rPr>
              <w:t xml:space="preserve"> EU)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114A9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328D7C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>----------------</w:t>
            </w:r>
          </w:p>
        </w:tc>
      </w:tr>
      <w:tr w:rsidR="003732EA" w:rsidRPr="00370AB9" w14:paraId="32976148" w14:textId="77777777" w:rsidTr="004F5B73">
        <w:trPr>
          <w:trHeight w:hRule="exact" w:val="340"/>
        </w:trPr>
        <w:tc>
          <w:tcPr>
            <w:tcW w:w="28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7EB1C4" w14:textId="77777777" w:rsidR="003732EA" w:rsidRPr="001F1BDD" w:rsidRDefault="003732EA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Telefon</w:t>
            </w: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66E37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6F0ECC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732EA" w:rsidRPr="00370AB9" w14:paraId="19423E13" w14:textId="77777777" w:rsidTr="004F5B73">
        <w:trPr>
          <w:trHeight w:hRule="exact" w:val="340"/>
        </w:trPr>
        <w:tc>
          <w:tcPr>
            <w:tcW w:w="2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7BD155" w14:textId="77777777" w:rsidR="003732EA" w:rsidRPr="001F1BDD" w:rsidRDefault="003732EA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Email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1AA356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90505" w14:textId="77777777" w:rsidR="003732EA" w:rsidRPr="00370AB9" w:rsidRDefault="003732E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D542DA8" w14:textId="77777777" w:rsidR="00B478A6" w:rsidRPr="00D94E55" w:rsidRDefault="00B478A6" w:rsidP="00133E46">
      <w:pPr>
        <w:spacing w:before="360" w:after="60"/>
        <w:rPr>
          <w:rFonts w:ascii="Times New Roman" w:hAnsi="Times New Roman"/>
          <w:b/>
          <w:i/>
          <w:smallCaps/>
          <w:sz w:val="26"/>
          <w:szCs w:val="26"/>
        </w:rPr>
      </w:pPr>
      <w:r w:rsidRPr="0089398C">
        <w:rPr>
          <w:rFonts w:ascii="Times New Roman" w:hAnsi="Times New Roman"/>
          <w:b/>
          <w:smallCaps/>
          <w:sz w:val="24"/>
          <w:szCs w:val="24"/>
        </w:rPr>
        <w:t xml:space="preserve">bezúhonnost </w:t>
      </w:r>
      <w:r w:rsidR="00567366">
        <w:rPr>
          <w:rFonts w:ascii="Times New Roman" w:hAnsi="Times New Roman"/>
          <w:b/>
          <w:smallCaps/>
          <w:sz w:val="24"/>
          <w:szCs w:val="24"/>
        </w:rPr>
        <w:t>podnika</w:t>
      </w:r>
      <w:r w:rsidRPr="0089398C">
        <w:rPr>
          <w:rFonts w:ascii="Times New Roman" w:hAnsi="Times New Roman"/>
          <w:b/>
          <w:smallCaps/>
          <w:sz w:val="24"/>
          <w:szCs w:val="24"/>
        </w:rPr>
        <w:t>tele</w:t>
      </w:r>
      <w:r w:rsidRPr="00D94E55">
        <w:rPr>
          <w:rFonts w:ascii="Times New Roman" w:hAnsi="Times New Roman"/>
          <w:b/>
          <w:smallCaps/>
          <w:sz w:val="26"/>
          <w:szCs w:val="26"/>
        </w:rPr>
        <w:t xml:space="preserve"> </w:t>
      </w:r>
      <w:r w:rsidRPr="00D94E55">
        <w:rPr>
          <w:rFonts w:ascii="Times New Roman" w:hAnsi="Times New Roman"/>
          <w:i/>
          <w:sz w:val="18"/>
          <w:szCs w:val="18"/>
        </w:rPr>
        <w:t>(označte křížkem)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436"/>
      </w:tblGrid>
      <w:tr w:rsidR="003C438C" w:rsidRPr="00370AB9" w14:paraId="79A2694C" w14:textId="77777777" w:rsidTr="00370AB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5D6" w14:textId="77777777" w:rsidR="003C438C" w:rsidRPr="00370AB9" w:rsidRDefault="003C438C" w:rsidP="005E28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6283C" w14:textId="77777777" w:rsidR="003C438C" w:rsidRPr="00370AB9" w:rsidRDefault="003C438C" w:rsidP="008120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 xml:space="preserve">živnostenský úřad potvrzuje, že </w:t>
            </w:r>
            <w:r w:rsidR="008120FF">
              <w:rPr>
                <w:rFonts w:ascii="Times New Roman" w:hAnsi="Times New Roman"/>
                <w:b/>
                <w:sz w:val="22"/>
                <w:szCs w:val="22"/>
              </w:rPr>
              <w:t>podnikatel</w:t>
            </w: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 xml:space="preserve"> je bezúhonný podle živnostenského zákona</w:t>
            </w:r>
          </w:p>
        </w:tc>
      </w:tr>
    </w:tbl>
    <w:p w14:paraId="66AE9134" w14:textId="77777777" w:rsidR="003C438C" w:rsidRPr="00703FC9" w:rsidRDefault="003C438C" w:rsidP="0089398C">
      <w:pPr>
        <w:jc w:val="both"/>
        <w:rPr>
          <w:rFonts w:ascii="Times New Roman" w:hAnsi="Times New Roman"/>
          <w:sz w:val="16"/>
          <w:szCs w:val="16"/>
        </w:rPr>
      </w:pPr>
    </w:p>
    <w:p w14:paraId="520556D3" w14:textId="77777777" w:rsidR="00D94E55" w:rsidRPr="00D94E55" w:rsidRDefault="00D94E55" w:rsidP="00B478A6">
      <w:pPr>
        <w:spacing w:before="120" w:after="60"/>
        <w:rPr>
          <w:rFonts w:ascii="Times New Roman" w:hAnsi="Times New Roman"/>
          <w:b/>
          <w:i/>
          <w:smallCaps/>
          <w:sz w:val="26"/>
          <w:szCs w:val="26"/>
        </w:rPr>
      </w:pPr>
      <w:r w:rsidRPr="0089398C">
        <w:rPr>
          <w:rFonts w:ascii="Times New Roman" w:hAnsi="Times New Roman"/>
          <w:b/>
          <w:smallCaps/>
          <w:sz w:val="24"/>
          <w:szCs w:val="24"/>
        </w:rPr>
        <w:t>Druh dopravy</w:t>
      </w:r>
      <w:r w:rsidRPr="00D94E55">
        <w:rPr>
          <w:rFonts w:ascii="Times New Roman" w:hAnsi="Times New Roman"/>
          <w:b/>
          <w:smallCaps/>
          <w:sz w:val="26"/>
          <w:szCs w:val="26"/>
        </w:rPr>
        <w:t xml:space="preserve"> </w:t>
      </w:r>
      <w:r w:rsidRPr="00D94E55">
        <w:rPr>
          <w:rFonts w:ascii="Times New Roman" w:hAnsi="Times New Roman"/>
          <w:i/>
          <w:sz w:val="18"/>
          <w:szCs w:val="18"/>
        </w:rPr>
        <w:t>(označte křížkem)</w:t>
      </w:r>
    </w:p>
    <w:p w14:paraId="31E0BBD0" w14:textId="77777777" w:rsidR="00D94E55" w:rsidRDefault="003727E1" w:rsidP="00D94E55">
      <w:pPr>
        <w:spacing w:before="120" w:after="6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SILNIČNÍ MOTOROVÁ DOPRAVA NÁKLADNÍ </w:t>
      </w:r>
      <w:r w:rsidRPr="00D94E55">
        <w:rPr>
          <w:rFonts w:ascii="Times New Roman" w:hAnsi="Times New Roman"/>
          <w:i/>
          <w:sz w:val="18"/>
          <w:szCs w:val="18"/>
        </w:rPr>
        <w:t>(označte křížkem)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436"/>
      </w:tblGrid>
      <w:tr w:rsidR="008D3CAE" w:rsidRPr="00370AB9" w14:paraId="1A277A76" w14:textId="77777777" w:rsidTr="00370AB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E844" w14:textId="77777777" w:rsidR="008D3CAE" w:rsidRPr="00370AB9" w:rsidRDefault="008D3CAE" w:rsidP="008D3CAE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110864420"/>
          </w:p>
        </w:tc>
        <w:tc>
          <w:tcPr>
            <w:tcW w:w="9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83A0B" w14:textId="77777777" w:rsidR="008D3CAE" w:rsidRPr="00370AB9" w:rsidRDefault="008D3CAE" w:rsidP="008D3C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mezinárodní provozovaná vozidly nebo soupravami přesahující 2,5 tuny a nepřesahující 3,5 tuny</w:t>
            </w:r>
          </w:p>
        </w:tc>
      </w:tr>
      <w:bookmarkEnd w:id="1"/>
      <w:tr w:rsidR="008D3CAE" w:rsidRPr="00370AB9" w14:paraId="79428597" w14:textId="77777777" w:rsidTr="00370AB9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1B8C3" w14:textId="77777777" w:rsidR="008D3CAE" w:rsidRPr="00370AB9" w:rsidRDefault="008D3CAE" w:rsidP="008D3C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9FE03" w14:textId="77777777" w:rsidR="008D3CAE" w:rsidRPr="00370AB9" w:rsidRDefault="008D3CAE" w:rsidP="008D3C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3CAE" w:rsidRPr="00370AB9" w14:paraId="2E5E4628" w14:textId="77777777" w:rsidTr="00370AB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DD28" w14:textId="77777777" w:rsidR="008D3CAE" w:rsidRPr="00370AB9" w:rsidRDefault="008D3CAE" w:rsidP="008D3C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2FFF34" w14:textId="77777777" w:rsidR="008D3CAE" w:rsidRPr="00370AB9" w:rsidRDefault="008D3CAE" w:rsidP="008D3C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provozovaná vozidly nebo jízdními soupravami přesahující 3,5 tuny</w:t>
            </w:r>
          </w:p>
        </w:tc>
      </w:tr>
      <w:tr w:rsidR="008D3CAE" w:rsidRPr="00370AB9" w14:paraId="03ED2600" w14:textId="77777777" w:rsidTr="00370AB9">
        <w:trPr>
          <w:trHeight w:hRule="exact" w:val="57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64552" w14:textId="77777777" w:rsidR="008D3CAE" w:rsidRPr="00370AB9" w:rsidRDefault="008D3CAE" w:rsidP="008D3CAE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E3DFE" w14:textId="77777777" w:rsidR="008D3CAE" w:rsidRPr="00370AB9" w:rsidRDefault="008D3CAE" w:rsidP="008D3CAE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3BD770B1" w14:textId="77777777" w:rsidR="00D94E55" w:rsidRPr="00D94E55" w:rsidRDefault="003727E1" w:rsidP="00D94E55">
      <w:pPr>
        <w:spacing w:before="180" w:after="60"/>
        <w:rPr>
          <w:rFonts w:ascii="Times New Roman" w:hAnsi="Times New Roman"/>
          <w:b/>
          <w:sz w:val="24"/>
          <w:szCs w:val="24"/>
        </w:rPr>
      </w:pPr>
      <w:r w:rsidRPr="002E3974">
        <w:rPr>
          <w:rFonts w:ascii="Times New Roman" w:hAnsi="Times New Roman"/>
          <w:b/>
          <w:sz w:val="24"/>
          <w:szCs w:val="24"/>
        </w:rPr>
        <w:t>SIL</w:t>
      </w:r>
      <w:r>
        <w:rPr>
          <w:rFonts w:ascii="Times New Roman" w:hAnsi="Times New Roman"/>
          <w:b/>
          <w:sz w:val="24"/>
          <w:szCs w:val="24"/>
        </w:rPr>
        <w:t>NIČNÍ MOTOROVÁ DOPRAVA OSOBNÍ</w:t>
      </w:r>
      <w:r w:rsidR="00D94E55" w:rsidRPr="00D94E55">
        <w:rPr>
          <w:rFonts w:ascii="Times New Roman" w:hAnsi="Times New Roman"/>
          <w:b/>
          <w:sz w:val="24"/>
          <w:szCs w:val="24"/>
        </w:rPr>
        <w:t xml:space="preserve"> </w:t>
      </w:r>
      <w:r w:rsidR="00B478A6" w:rsidRPr="00D94E55">
        <w:rPr>
          <w:rFonts w:ascii="Times New Roman" w:hAnsi="Times New Roman"/>
          <w:i/>
          <w:sz w:val="18"/>
          <w:szCs w:val="18"/>
        </w:rPr>
        <w:t>(označte křížkem)</w:t>
      </w:r>
    </w:p>
    <w:tbl>
      <w:tblPr>
        <w:tblpPr w:leftFromText="141" w:rightFromText="141" w:vertAnchor="text" w:horzAnchor="margin" w:tblpY="-14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2E3974" w:rsidRPr="00370AB9" w14:paraId="40B8E71E" w14:textId="77777777" w:rsidTr="005F6CE8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D0CC" w14:textId="3E702D9B" w:rsidR="002E3974" w:rsidRPr="00370AB9" w:rsidRDefault="005F6CE8" w:rsidP="005F6CE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</w:tbl>
    <w:p w14:paraId="0758E46B" w14:textId="77777777" w:rsidR="002E3974" w:rsidRDefault="002E3974" w:rsidP="002E3974">
      <w:pPr>
        <w:jc w:val="both"/>
        <w:rPr>
          <w:rFonts w:ascii="Times New Roman" w:hAnsi="Times New Roman"/>
          <w:b/>
          <w:smallCaps/>
          <w:sz w:val="24"/>
          <w:szCs w:val="24"/>
        </w:rPr>
      </w:pPr>
      <w:r w:rsidRPr="002E3974">
        <w:rPr>
          <w:rFonts w:ascii="Times New Roman" w:hAnsi="Times New Roman"/>
          <w:b/>
          <w:sz w:val="22"/>
          <w:szCs w:val="22"/>
        </w:rPr>
        <w:t xml:space="preserve">provozovaná vozidly určenými pro přepravu více </w:t>
      </w:r>
      <w:r>
        <w:rPr>
          <w:rFonts w:ascii="Times New Roman" w:hAnsi="Times New Roman"/>
          <w:b/>
          <w:sz w:val="22"/>
          <w:szCs w:val="22"/>
        </w:rPr>
        <w:t>než 9 osob včetně řidiče</w:t>
      </w:r>
    </w:p>
    <w:p w14:paraId="6E6A9788" w14:textId="60E68A6A" w:rsidR="00EC285E" w:rsidRPr="00503B77" w:rsidRDefault="004F5B73" w:rsidP="000D1126">
      <w:pPr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br w:type="page"/>
      </w:r>
      <w:r w:rsidR="00EC285E" w:rsidRPr="00503B77">
        <w:rPr>
          <w:rFonts w:ascii="Times New Roman" w:hAnsi="Times New Roman"/>
          <w:b/>
          <w:smallCaps/>
          <w:sz w:val="24"/>
          <w:szCs w:val="24"/>
        </w:rPr>
        <w:lastRenderedPageBreak/>
        <w:t>Údaje</w:t>
      </w:r>
      <w:r w:rsidR="003B709F" w:rsidRPr="00503B77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EC285E" w:rsidRPr="00503B77">
        <w:rPr>
          <w:rFonts w:ascii="Times New Roman" w:hAnsi="Times New Roman"/>
          <w:b/>
          <w:smallCaps/>
          <w:sz w:val="24"/>
          <w:szCs w:val="24"/>
        </w:rPr>
        <w:t xml:space="preserve"> o </w:t>
      </w:r>
      <w:r w:rsidR="003B709F" w:rsidRPr="00503B77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EC285E" w:rsidRPr="00503B77">
        <w:rPr>
          <w:rFonts w:ascii="Times New Roman" w:hAnsi="Times New Roman"/>
          <w:b/>
          <w:smallCaps/>
          <w:sz w:val="24"/>
          <w:szCs w:val="24"/>
        </w:rPr>
        <w:t>odpovědném zástupci</w:t>
      </w:r>
      <w:r w:rsidR="003B709F" w:rsidRPr="00503B77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E04D65" w:rsidRPr="00503B77">
        <w:rPr>
          <w:rFonts w:ascii="Times New Roman" w:hAnsi="Times New Roman"/>
          <w:b/>
          <w:smallCaps/>
          <w:sz w:val="24"/>
          <w:szCs w:val="24"/>
        </w:rPr>
        <w:t xml:space="preserve">(zástupcích) </w:t>
      </w:r>
      <w:r w:rsidR="003B709F" w:rsidRPr="00503B77">
        <w:rPr>
          <w:rFonts w:ascii="Times New Roman" w:hAnsi="Times New Roman"/>
          <w:b/>
          <w:smallCaps/>
          <w:sz w:val="24"/>
          <w:szCs w:val="24"/>
        </w:rPr>
        <w:t xml:space="preserve">pro provozování  </w:t>
      </w:r>
      <w:proofErr w:type="spellStart"/>
      <w:r w:rsidR="003B709F" w:rsidRPr="00503B77">
        <w:rPr>
          <w:rFonts w:ascii="Times New Roman" w:hAnsi="Times New Roman"/>
          <w:b/>
          <w:smallCaps/>
          <w:sz w:val="24"/>
          <w:szCs w:val="24"/>
        </w:rPr>
        <w:t>sd</w:t>
      </w:r>
      <w:proofErr w:type="spellEnd"/>
      <w:r w:rsidR="003B709F" w:rsidRPr="00503B77">
        <w:rPr>
          <w:rFonts w:ascii="Times New Roman" w:hAnsi="Times New Roman"/>
          <w:b/>
          <w:smallCaps/>
          <w:sz w:val="24"/>
          <w:szCs w:val="24"/>
        </w:rPr>
        <w:t xml:space="preserve">  velkými vozidly</w:t>
      </w:r>
    </w:p>
    <w:tbl>
      <w:tblPr>
        <w:tblW w:w="99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3496"/>
        <w:gridCol w:w="3561"/>
      </w:tblGrid>
      <w:tr w:rsidR="00EC285E" w:rsidRPr="00370AB9" w14:paraId="2B9C9F6A" w14:textId="77777777" w:rsidTr="002B518A">
        <w:trPr>
          <w:trHeight w:hRule="exact" w:val="340"/>
        </w:trPr>
        <w:tc>
          <w:tcPr>
            <w:tcW w:w="2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4428FB" w14:textId="77777777" w:rsidR="00EC285E" w:rsidRPr="00370AB9" w:rsidRDefault="00EC285E" w:rsidP="002872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E4E04D" w14:textId="77777777" w:rsidR="00EC285E" w:rsidRPr="001F1BDD" w:rsidRDefault="00DD4F7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1BDD">
              <w:rPr>
                <w:rFonts w:ascii="Times New Roman" w:hAnsi="Times New Roman"/>
                <w:b/>
                <w:sz w:val="22"/>
                <w:szCs w:val="22"/>
              </w:rPr>
              <w:t>Silniční doprava nákladní</w:t>
            </w:r>
          </w:p>
        </w:tc>
        <w:tc>
          <w:tcPr>
            <w:tcW w:w="3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DCFE0" w14:textId="77777777" w:rsidR="00EC285E" w:rsidRPr="001F1BDD" w:rsidRDefault="00DD4F7A" w:rsidP="00370A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1BDD">
              <w:rPr>
                <w:rFonts w:ascii="Times New Roman" w:hAnsi="Times New Roman"/>
                <w:b/>
                <w:sz w:val="22"/>
                <w:szCs w:val="22"/>
              </w:rPr>
              <w:t>Silniční</w:t>
            </w:r>
            <w:r w:rsidR="00952C50" w:rsidRPr="001F1BDD">
              <w:rPr>
                <w:rFonts w:ascii="Times New Roman" w:hAnsi="Times New Roman"/>
                <w:b/>
                <w:sz w:val="22"/>
                <w:szCs w:val="22"/>
              </w:rPr>
              <w:t xml:space="preserve"> doprava</w:t>
            </w:r>
            <w:r w:rsidRPr="001F1BDD">
              <w:rPr>
                <w:rFonts w:ascii="Times New Roman" w:hAnsi="Times New Roman"/>
                <w:b/>
                <w:sz w:val="22"/>
                <w:szCs w:val="22"/>
              </w:rPr>
              <w:t xml:space="preserve"> osobní</w:t>
            </w:r>
          </w:p>
        </w:tc>
      </w:tr>
      <w:tr w:rsidR="00952C50" w:rsidRPr="00370AB9" w14:paraId="33471081" w14:textId="77777777" w:rsidTr="002B518A">
        <w:trPr>
          <w:trHeight w:hRule="exact" w:val="340"/>
        </w:trPr>
        <w:tc>
          <w:tcPr>
            <w:tcW w:w="293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C7396" w14:textId="77777777" w:rsidR="00952C50" w:rsidRPr="001F1BDD" w:rsidRDefault="00952C50" w:rsidP="00567366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Jméno a příjmení</w:t>
            </w:r>
            <w:r w:rsidR="007D4CDD" w:rsidRPr="001F1B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67366">
              <w:rPr>
                <w:rFonts w:ascii="Times New Roman" w:hAnsi="Times New Roman"/>
                <w:sz w:val="22"/>
                <w:szCs w:val="22"/>
              </w:rPr>
              <w:t>odp.</w:t>
            </w:r>
            <w:r w:rsidR="00FC5D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67366">
              <w:rPr>
                <w:rFonts w:ascii="Times New Roman" w:hAnsi="Times New Roman"/>
                <w:sz w:val="22"/>
                <w:szCs w:val="22"/>
              </w:rPr>
              <w:t>zást</w:t>
            </w:r>
            <w:proofErr w:type="spellEnd"/>
            <w:r w:rsidR="005673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9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AFF4F" w14:textId="77777777" w:rsidR="00952C50" w:rsidRPr="00370AB9" w:rsidRDefault="00952C50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F14DEB" w14:textId="77777777" w:rsidR="00952C50" w:rsidRPr="00370AB9" w:rsidRDefault="00952C50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C50" w:rsidRPr="00370AB9" w14:paraId="30F609C8" w14:textId="77777777" w:rsidTr="002B518A">
        <w:trPr>
          <w:trHeight w:hRule="exact" w:val="340"/>
        </w:trPr>
        <w:tc>
          <w:tcPr>
            <w:tcW w:w="29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51006D" w14:textId="77777777" w:rsidR="00952C50" w:rsidRPr="001F1BDD" w:rsidRDefault="00952C50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Datum a místo narození</w:t>
            </w:r>
          </w:p>
        </w:tc>
        <w:tc>
          <w:tcPr>
            <w:tcW w:w="3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A2E16" w14:textId="77777777" w:rsidR="00952C50" w:rsidRPr="00370AB9" w:rsidRDefault="00952C50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16EFB0" w14:textId="77777777" w:rsidR="00952C50" w:rsidRPr="00370AB9" w:rsidRDefault="00952C50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4CDD" w:rsidRPr="00370AB9" w14:paraId="33972767" w14:textId="77777777" w:rsidTr="002B518A">
        <w:trPr>
          <w:trHeight w:hRule="exact" w:val="340"/>
        </w:trPr>
        <w:tc>
          <w:tcPr>
            <w:tcW w:w="29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20523" w14:textId="77777777" w:rsidR="007D4CDD" w:rsidRPr="001F1BDD" w:rsidRDefault="007D4CDD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Státní občanství</w:t>
            </w:r>
          </w:p>
        </w:tc>
        <w:tc>
          <w:tcPr>
            <w:tcW w:w="3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BF47F" w14:textId="77777777" w:rsidR="007D4CDD" w:rsidRPr="00370AB9" w:rsidRDefault="007D4CDD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F6B60" w14:textId="77777777" w:rsidR="007D4CDD" w:rsidRPr="00370AB9" w:rsidRDefault="007D4CDD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C50" w:rsidRPr="00370AB9" w14:paraId="0F3BCDAB" w14:textId="77777777" w:rsidTr="002B518A">
        <w:trPr>
          <w:trHeight w:hRule="exact" w:val="680"/>
        </w:trPr>
        <w:tc>
          <w:tcPr>
            <w:tcW w:w="293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CF78FA" w14:textId="77777777" w:rsidR="00952C50" w:rsidRPr="001F1BDD" w:rsidRDefault="007D4CDD" w:rsidP="00567366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Trvalý pobyt v ČR (obdobný pobyt v jiném člen</w:t>
            </w:r>
            <w:r w:rsidR="00567366">
              <w:rPr>
                <w:rFonts w:ascii="Times New Roman" w:hAnsi="Times New Roman"/>
                <w:sz w:val="22"/>
                <w:szCs w:val="22"/>
              </w:rPr>
              <w:t>.</w:t>
            </w:r>
            <w:r w:rsidRPr="001F1B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F1BDD">
              <w:rPr>
                <w:rFonts w:ascii="Times New Roman" w:hAnsi="Times New Roman"/>
                <w:sz w:val="22"/>
                <w:szCs w:val="22"/>
              </w:rPr>
              <w:t>státě</w:t>
            </w:r>
            <w:proofErr w:type="gramEnd"/>
            <w:r w:rsidRPr="001F1BDD">
              <w:rPr>
                <w:rFonts w:ascii="Times New Roman" w:hAnsi="Times New Roman"/>
                <w:sz w:val="22"/>
                <w:szCs w:val="22"/>
              </w:rPr>
              <w:t xml:space="preserve"> EU)</w:t>
            </w:r>
          </w:p>
        </w:tc>
        <w:tc>
          <w:tcPr>
            <w:tcW w:w="349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60F180" w14:textId="77777777" w:rsidR="00952C50" w:rsidRPr="00370AB9" w:rsidRDefault="00952C50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1D9DCE" w14:textId="77777777" w:rsidR="00952C50" w:rsidRPr="00370AB9" w:rsidRDefault="00952C50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5D75" w:rsidRPr="00370AB9" w14:paraId="1EF04C6D" w14:textId="77777777" w:rsidTr="00E53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DC6D5" w14:textId="77777777" w:rsidR="00FC5D75" w:rsidRPr="001F1BDD" w:rsidRDefault="00FC5D75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Telefon</w:t>
            </w:r>
          </w:p>
        </w:tc>
        <w:tc>
          <w:tcPr>
            <w:tcW w:w="705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D18536" w14:textId="77777777" w:rsidR="00FC5D75" w:rsidRPr="00370AB9" w:rsidRDefault="00FC5D7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5D75" w:rsidRPr="00370AB9" w14:paraId="1DDE9ADB" w14:textId="77777777" w:rsidTr="00E53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B0A2FB" w14:textId="77777777" w:rsidR="00FC5D75" w:rsidRPr="001F1BDD" w:rsidRDefault="00FC5D75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Email</w:t>
            </w:r>
          </w:p>
        </w:tc>
        <w:tc>
          <w:tcPr>
            <w:tcW w:w="7057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91F32" w14:textId="77777777" w:rsidR="00FC5D75" w:rsidRPr="00370AB9" w:rsidRDefault="00FC5D7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D65" w:rsidRPr="00370AB9" w14:paraId="7ECF72B8" w14:textId="77777777" w:rsidTr="002B5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7874A" w14:textId="77777777" w:rsidR="00E04D65" w:rsidRPr="001F1BDD" w:rsidRDefault="00E04D65" w:rsidP="001F1BDD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Rozsah odbor</w:t>
            </w:r>
            <w:r w:rsidR="001F1BDD">
              <w:rPr>
                <w:rFonts w:ascii="Times New Roman" w:hAnsi="Times New Roman"/>
                <w:sz w:val="22"/>
                <w:szCs w:val="22"/>
              </w:rPr>
              <w:t>né</w:t>
            </w:r>
            <w:r w:rsidRPr="001F1B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9398C" w:rsidRPr="001F1BDD">
              <w:rPr>
                <w:rFonts w:ascii="Times New Roman" w:hAnsi="Times New Roman"/>
                <w:sz w:val="22"/>
                <w:szCs w:val="22"/>
              </w:rPr>
              <w:t>z</w:t>
            </w:r>
            <w:r w:rsidRPr="001F1BDD">
              <w:rPr>
                <w:rFonts w:ascii="Times New Roman" w:hAnsi="Times New Roman"/>
                <w:sz w:val="22"/>
                <w:szCs w:val="22"/>
              </w:rPr>
              <w:t>působilosti</w:t>
            </w:r>
          </w:p>
        </w:tc>
        <w:tc>
          <w:tcPr>
            <w:tcW w:w="3496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03E29E0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96A4B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D65" w:rsidRPr="00370AB9" w14:paraId="07091A64" w14:textId="77777777" w:rsidTr="002B5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70F4E0" w14:textId="77777777" w:rsidR="00E04D65" w:rsidRPr="001F1BDD" w:rsidRDefault="00E04D65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Číslo osvědčení</w:t>
            </w:r>
          </w:p>
        </w:tc>
        <w:tc>
          <w:tcPr>
            <w:tcW w:w="34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6F3547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5BC108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D65" w:rsidRPr="00370AB9" w14:paraId="3F2EDCFE" w14:textId="77777777" w:rsidTr="002B5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61093" w14:textId="77777777" w:rsidR="00E04D65" w:rsidRPr="001F1BDD" w:rsidRDefault="00E04D65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Datum vydání osvědčení</w:t>
            </w:r>
          </w:p>
        </w:tc>
        <w:tc>
          <w:tcPr>
            <w:tcW w:w="34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F68B41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490AC4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D65" w:rsidRPr="00370AB9" w14:paraId="2AEC6F46" w14:textId="77777777" w:rsidTr="002B5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E0C34F" w14:textId="77777777" w:rsidR="00E04D65" w:rsidRPr="001F1BDD" w:rsidRDefault="00E04D65" w:rsidP="00287273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sz w:val="22"/>
                <w:szCs w:val="22"/>
              </w:rPr>
              <w:t>Úřad, který vydal osvědčení</w:t>
            </w:r>
          </w:p>
        </w:tc>
        <w:tc>
          <w:tcPr>
            <w:tcW w:w="34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B168AB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094017" w14:textId="77777777" w:rsidR="00E04D65" w:rsidRPr="00370AB9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D65" w:rsidRPr="00370AB9" w14:paraId="66781A4F" w14:textId="77777777" w:rsidTr="002B51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59DC1" w14:textId="77777777" w:rsidR="00E04D65" w:rsidRPr="001F1BDD" w:rsidRDefault="00E04D65" w:rsidP="00FC5D75">
            <w:pPr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b/>
                <w:sz w:val="22"/>
                <w:szCs w:val="22"/>
              </w:rPr>
              <w:t>Druh dopravy, druh údaje</w:t>
            </w:r>
          </w:p>
        </w:tc>
        <w:tc>
          <w:tcPr>
            <w:tcW w:w="7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31E055" w14:textId="77777777" w:rsidR="00E04D65" w:rsidRPr="001F1BDD" w:rsidRDefault="007D4CDD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BDD">
              <w:rPr>
                <w:rFonts w:ascii="Times New Roman" w:hAnsi="Times New Roman"/>
                <w:b/>
                <w:sz w:val="22"/>
                <w:szCs w:val="22"/>
              </w:rPr>
              <w:t>Údaj v předchozí tabulce neuvedený pro nedostatek místa</w:t>
            </w:r>
          </w:p>
        </w:tc>
      </w:tr>
      <w:tr w:rsidR="00E04D65" w:rsidRPr="00370AB9" w14:paraId="0412714B" w14:textId="77777777" w:rsidTr="002B51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6253D" w14:textId="77777777" w:rsidR="00E04D65" w:rsidRPr="001F1BDD" w:rsidRDefault="00E04D65" w:rsidP="003B70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31F5527" w14:textId="77777777" w:rsidR="00E04D65" w:rsidRPr="001F1BDD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D65" w:rsidRPr="00370AB9" w14:paraId="63E4AF64" w14:textId="77777777" w:rsidTr="002B51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90FF98" w14:textId="77777777" w:rsidR="00E04D65" w:rsidRPr="001F1BDD" w:rsidRDefault="00E04D65" w:rsidP="005E28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AA50A6" w14:textId="77777777" w:rsidR="00E04D65" w:rsidRPr="001F1BDD" w:rsidRDefault="00E04D65" w:rsidP="00370A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298D48" w14:textId="77777777" w:rsidR="00287273" w:rsidRPr="002A4F56" w:rsidRDefault="00287273" w:rsidP="001C4708">
      <w:pPr>
        <w:rPr>
          <w:rFonts w:ascii="Times New Roman" w:hAnsi="Times New Roman"/>
          <w:sz w:val="16"/>
          <w:szCs w:val="16"/>
        </w:rPr>
      </w:pPr>
    </w:p>
    <w:p w14:paraId="701DE9F5" w14:textId="77777777" w:rsidR="008120FF" w:rsidRPr="00D94E55" w:rsidRDefault="008120FF" w:rsidP="00703FC9">
      <w:pPr>
        <w:spacing w:before="60" w:after="60"/>
        <w:rPr>
          <w:rFonts w:ascii="Times New Roman" w:hAnsi="Times New Roman"/>
          <w:b/>
          <w:i/>
          <w:smallCaps/>
          <w:sz w:val="26"/>
          <w:szCs w:val="26"/>
        </w:rPr>
      </w:pPr>
      <w:r w:rsidRPr="0089398C">
        <w:rPr>
          <w:rFonts w:ascii="Times New Roman" w:hAnsi="Times New Roman"/>
          <w:b/>
          <w:smallCaps/>
          <w:sz w:val="24"/>
          <w:szCs w:val="24"/>
        </w:rPr>
        <w:t xml:space="preserve">bezúhonnost </w:t>
      </w:r>
      <w:r>
        <w:rPr>
          <w:rFonts w:ascii="Times New Roman" w:hAnsi="Times New Roman"/>
          <w:b/>
          <w:smallCaps/>
          <w:sz w:val="24"/>
          <w:szCs w:val="24"/>
        </w:rPr>
        <w:t>odpovědného zástupce</w:t>
      </w:r>
      <w:r w:rsidR="00FF0DC4">
        <w:rPr>
          <w:rFonts w:ascii="Times New Roman" w:hAnsi="Times New Roman"/>
          <w:b/>
          <w:smallCaps/>
          <w:sz w:val="24"/>
          <w:szCs w:val="24"/>
        </w:rPr>
        <w:t xml:space="preserve"> (zástupců)</w:t>
      </w:r>
      <w:r w:rsidRPr="00D94E55">
        <w:rPr>
          <w:rFonts w:ascii="Times New Roman" w:hAnsi="Times New Roman"/>
          <w:b/>
          <w:smallCaps/>
          <w:sz w:val="26"/>
          <w:szCs w:val="26"/>
        </w:rPr>
        <w:t xml:space="preserve"> </w:t>
      </w:r>
      <w:r w:rsidRPr="00D94E55">
        <w:rPr>
          <w:rFonts w:ascii="Times New Roman" w:hAnsi="Times New Roman"/>
          <w:i/>
          <w:sz w:val="18"/>
          <w:szCs w:val="18"/>
        </w:rPr>
        <w:t>(označte křížkem)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9656"/>
      </w:tblGrid>
      <w:tr w:rsidR="008120FF" w:rsidRPr="00370AB9" w14:paraId="302BD788" w14:textId="77777777" w:rsidTr="00254486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3DEF" w14:textId="77777777" w:rsidR="008120FF" w:rsidRPr="00370AB9" w:rsidRDefault="008120FF" w:rsidP="00F60B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45E33F" w14:textId="77777777" w:rsidR="008120FF" w:rsidRPr="00370AB9" w:rsidRDefault="008120FF" w:rsidP="0025448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 xml:space="preserve">živnostenský úřad potvrzuje, že </w:t>
            </w:r>
            <w:r w:rsidR="00703FC9">
              <w:rPr>
                <w:rFonts w:ascii="Times New Roman" w:hAnsi="Times New Roman"/>
                <w:b/>
                <w:sz w:val="22"/>
                <w:szCs w:val="22"/>
              </w:rPr>
              <w:t>odpovědný zástupce</w:t>
            </w: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 xml:space="preserve"> je bezúhonný </w:t>
            </w:r>
            <w:r w:rsidR="00254486" w:rsidRPr="00254486">
              <w:rPr>
                <w:rFonts w:ascii="Times New Roman" w:hAnsi="Times New Roman"/>
                <w:sz w:val="22"/>
                <w:szCs w:val="22"/>
              </w:rPr>
              <w:t>(</w:t>
            </w:r>
            <w:r w:rsidR="00254486">
              <w:rPr>
                <w:rFonts w:ascii="Times New Roman" w:hAnsi="Times New Roman"/>
                <w:sz w:val="22"/>
                <w:szCs w:val="22"/>
              </w:rPr>
              <w:t xml:space="preserve">odpovědní zástupci </w:t>
            </w:r>
            <w:r w:rsidR="00254486" w:rsidRPr="00254486">
              <w:rPr>
                <w:rFonts w:ascii="Times New Roman" w:hAnsi="Times New Roman"/>
                <w:sz w:val="22"/>
                <w:szCs w:val="22"/>
              </w:rPr>
              <w:t>jsou bezúhonní)</w:t>
            </w:r>
            <w:r w:rsidR="00254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>podle živnostenského zákona</w:t>
            </w:r>
          </w:p>
        </w:tc>
      </w:tr>
    </w:tbl>
    <w:p w14:paraId="1CF8489C" w14:textId="77777777" w:rsidR="008120FF" w:rsidRPr="00703FC9" w:rsidRDefault="008120FF" w:rsidP="001C4708">
      <w:pPr>
        <w:rPr>
          <w:rFonts w:ascii="Times New Roman" w:hAnsi="Times New Roman"/>
          <w:sz w:val="16"/>
          <w:szCs w:val="16"/>
        </w:rPr>
      </w:pPr>
    </w:p>
    <w:p w14:paraId="7C065818" w14:textId="77777777" w:rsidR="00DD4F7A" w:rsidRDefault="00503B77" w:rsidP="00703FC9">
      <w:pPr>
        <w:spacing w:before="6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503B77">
        <w:rPr>
          <w:rFonts w:ascii="Times New Roman" w:hAnsi="Times New Roman"/>
          <w:b/>
          <w:smallCaps/>
          <w:sz w:val="24"/>
          <w:szCs w:val="24"/>
        </w:rPr>
        <w:t>Přílohy žádosti (pouze pro silniční dopravu provozovanou velkými vozidly</w:t>
      </w:r>
      <w:r>
        <w:rPr>
          <w:rFonts w:ascii="Times New Roman" w:hAnsi="Times New Roman"/>
          <w:b/>
          <w:smallCaps/>
          <w:sz w:val="24"/>
          <w:szCs w:val="24"/>
        </w:rPr>
        <w:t>)</w:t>
      </w:r>
    </w:p>
    <w:p w14:paraId="1A6E7F3E" w14:textId="77777777" w:rsidR="00287273" w:rsidRDefault="00567366" w:rsidP="00076643">
      <w:pPr>
        <w:spacing w:before="6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Podnika</w:t>
      </w:r>
      <w:r w:rsidR="00503B77">
        <w:rPr>
          <w:rFonts w:ascii="Times New Roman" w:hAnsi="Times New Roman"/>
        </w:rPr>
        <w:t xml:space="preserve">tel </w:t>
      </w:r>
      <w:r w:rsidR="00852AD7">
        <w:rPr>
          <w:rFonts w:ascii="Times New Roman" w:hAnsi="Times New Roman"/>
        </w:rPr>
        <w:t>předložil</w:t>
      </w:r>
      <w:r w:rsidR="00503B77">
        <w:rPr>
          <w:rFonts w:ascii="Times New Roman" w:hAnsi="Times New Roman"/>
        </w:rPr>
        <w:t xml:space="preserve"> k žádosti v </w:t>
      </w:r>
      <w:r w:rsidR="00287273" w:rsidRPr="00503B77">
        <w:rPr>
          <w:rFonts w:ascii="Times New Roman" w:hAnsi="Times New Roman"/>
        </w:rPr>
        <w:t>souladu s</w:t>
      </w:r>
      <w:r w:rsidR="00133E46">
        <w:rPr>
          <w:rFonts w:ascii="Times New Roman" w:hAnsi="Times New Roman"/>
        </w:rPr>
        <w:t> </w:t>
      </w:r>
      <w:proofErr w:type="spellStart"/>
      <w:r w:rsidR="00287273" w:rsidRPr="00503B77">
        <w:rPr>
          <w:rFonts w:ascii="Times New Roman" w:hAnsi="Times New Roman"/>
        </w:rPr>
        <w:t>ust</w:t>
      </w:r>
      <w:proofErr w:type="spellEnd"/>
      <w:r w:rsidR="00133E46">
        <w:rPr>
          <w:rFonts w:ascii="Times New Roman" w:hAnsi="Times New Roman"/>
        </w:rPr>
        <w:t xml:space="preserve">. </w:t>
      </w:r>
      <w:r w:rsidR="00287273" w:rsidRPr="00503B77">
        <w:rPr>
          <w:rFonts w:ascii="Times New Roman" w:hAnsi="Times New Roman"/>
        </w:rPr>
        <w:t xml:space="preserve">§ 8c odst. 4 </w:t>
      </w:r>
      <w:r w:rsidR="00503B77">
        <w:rPr>
          <w:rFonts w:ascii="Times New Roman" w:hAnsi="Times New Roman"/>
        </w:rPr>
        <w:t>a 7</w:t>
      </w:r>
      <w:r w:rsidR="007D20DC">
        <w:rPr>
          <w:rFonts w:ascii="Times New Roman" w:hAnsi="Times New Roman"/>
        </w:rPr>
        <w:t xml:space="preserve"> </w:t>
      </w:r>
      <w:r w:rsidR="00287273" w:rsidRPr="00503B77">
        <w:rPr>
          <w:rFonts w:ascii="Times New Roman" w:hAnsi="Times New Roman"/>
        </w:rPr>
        <w:t xml:space="preserve">zákona č. 111/1994 Sb., o silniční dopravě, </w:t>
      </w:r>
      <w:r w:rsidR="00852AD7">
        <w:rPr>
          <w:rFonts w:ascii="Times New Roman" w:hAnsi="Times New Roman"/>
        </w:rPr>
        <w:t>origin</w:t>
      </w:r>
      <w:r w:rsidR="00157BE4">
        <w:rPr>
          <w:rFonts w:ascii="Times New Roman" w:hAnsi="Times New Roman"/>
        </w:rPr>
        <w:t xml:space="preserve">ály </w:t>
      </w:r>
      <w:r w:rsidR="00287273" w:rsidRPr="00503B77">
        <w:rPr>
          <w:rFonts w:ascii="Times New Roman" w:hAnsi="Times New Roman"/>
        </w:rPr>
        <w:t>doklad</w:t>
      </w:r>
      <w:r w:rsidR="00157BE4">
        <w:rPr>
          <w:rFonts w:ascii="Times New Roman" w:hAnsi="Times New Roman"/>
        </w:rPr>
        <w:t>ů</w:t>
      </w:r>
      <w:r w:rsidR="007D20DC">
        <w:rPr>
          <w:rFonts w:ascii="Times New Roman" w:hAnsi="Times New Roman"/>
        </w:rPr>
        <w:t>, nutn</w:t>
      </w:r>
      <w:r w:rsidR="00157BE4">
        <w:rPr>
          <w:rFonts w:ascii="Times New Roman" w:hAnsi="Times New Roman"/>
        </w:rPr>
        <w:t>ých</w:t>
      </w:r>
      <w:r w:rsidR="007D20DC">
        <w:rPr>
          <w:rFonts w:ascii="Times New Roman" w:hAnsi="Times New Roman"/>
        </w:rPr>
        <w:t xml:space="preserve"> pro posouzení plnění podmínek zákona o silniční dopravě </w:t>
      </w:r>
      <w:r w:rsidR="002F249C">
        <w:rPr>
          <w:rFonts w:ascii="Times New Roman" w:hAnsi="Times New Roman"/>
        </w:rPr>
        <w:t>a</w:t>
      </w:r>
      <w:r w:rsidR="007D20DC">
        <w:rPr>
          <w:rFonts w:ascii="Times New Roman" w:hAnsi="Times New Roman"/>
        </w:rPr>
        <w:t xml:space="preserve"> vydání stanoviska</w:t>
      </w:r>
      <w:r w:rsidR="00A668AD">
        <w:rPr>
          <w:rFonts w:ascii="Times New Roman" w:hAnsi="Times New Roman"/>
        </w:rPr>
        <w:t>.</w:t>
      </w:r>
      <w:r w:rsidR="00A668AD" w:rsidRPr="00A668AD">
        <w:rPr>
          <w:rFonts w:ascii="Times New Roman" w:hAnsi="Times New Roman"/>
        </w:rPr>
        <w:t xml:space="preserve"> </w:t>
      </w:r>
      <w:r w:rsidR="00A668AD">
        <w:rPr>
          <w:rFonts w:ascii="Times New Roman" w:hAnsi="Times New Roman"/>
        </w:rPr>
        <w:t>K</w:t>
      </w:r>
      <w:r w:rsidR="00A668AD" w:rsidRPr="00292077">
        <w:rPr>
          <w:rFonts w:ascii="Times New Roman" w:hAnsi="Times New Roman"/>
        </w:rPr>
        <w:t xml:space="preserve">opie předložených </w:t>
      </w:r>
      <w:r w:rsidR="00A668AD">
        <w:rPr>
          <w:rFonts w:ascii="Times New Roman" w:hAnsi="Times New Roman"/>
        </w:rPr>
        <w:t>do</w:t>
      </w:r>
      <w:r w:rsidR="00A668AD" w:rsidRPr="00292077">
        <w:rPr>
          <w:rFonts w:ascii="Times New Roman" w:hAnsi="Times New Roman"/>
        </w:rPr>
        <w:t xml:space="preserve">kladů </w:t>
      </w:r>
      <w:r w:rsidR="00A668AD">
        <w:rPr>
          <w:rFonts w:ascii="Times New Roman" w:hAnsi="Times New Roman"/>
        </w:rPr>
        <w:t>ž</w:t>
      </w:r>
      <w:r w:rsidR="00A668AD" w:rsidRPr="00292077">
        <w:rPr>
          <w:rFonts w:ascii="Times New Roman" w:hAnsi="Times New Roman"/>
        </w:rPr>
        <w:t>ivnostenský úřad ověř</w:t>
      </w:r>
      <w:r w:rsidR="00133E46">
        <w:rPr>
          <w:rFonts w:ascii="Times New Roman" w:hAnsi="Times New Roman"/>
        </w:rPr>
        <w:t>il</w:t>
      </w:r>
      <w:r w:rsidR="00A668AD" w:rsidRPr="00292077">
        <w:rPr>
          <w:rFonts w:ascii="Times New Roman" w:hAnsi="Times New Roman"/>
        </w:rPr>
        <w:t xml:space="preserve"> pro služební potřebu</w:t>
      </w:r>
      <w:r w:rsidR="008120FF">
        <w:rPr>
          <w:rFonts w:ascii="Times New Roman" w:hAnsi="Times New Roman"/>
        </w:rPr>
        <w:t>.</w:t>
      </w:r>
      <w:r w:rsidR="00A668AD">
        <w:rPr>
          <w:rFonts w:ascii="Times New Roman" w:hAnsi="Times New Roman"/>
        </w:rPr>
        <w:t xml:space="preserve"> Čestné prohlášení </w:t>
      </w:r>
      <w:r w:rsidR="00133E46">
        <w:rPr>
          <w:rFonts w:ascii="Times New Roman" w:hAnsi="Times New Roman"/>
        </w:rPr>
        <w:t>je přiloženo</w:t>
      </w:r>
      <w:r w:rsidR="00A668AD">
        <w:rPr>
          <w:rFonts w:ascii="Times New Roman" w:hAnsi="Times New Roman"/>
        </w:rPr>
        <w:t xml:space="preserve"> v originále.</w:t>
      </w:r>
    </w:p>
    <w:p w14:paraId="1C141E01" w14:textId="77777777" w:rsidR="007958A1" w:rsidRDefault="001F1BDD" w:rsidP="00C3258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Doklady potvrzující </w:t>
      </w:r>
      <w:r w:rsidR="00A668AD">
        <w:rPr>
          <w:rFonts w:ascii="Times New Roman" w:hAnsi="Times New Roman"/>
          <w:b/>
          <w:sz w:val="22"/>
          <w:szCs w:val="22"/>
        </w:rPr>
        <w:t>s</w:t>
      </w:r>
      <w:r>
        <w:rPr>
          <w:rFonts w:ascii="Times New Roman" w:hAnsi="Times New Roman"/>
          <w:b/>
          <w:sz w:val="22"/>
          <w:szCs w:val="22"/>
        </w:rPr>
        <w:t>p</w:t>
      </w:r>
      <w:r w:rsidR="007D20DC" w:rsidRPr="00C14021">
        <w:rPr>
          <w:rFonts w:ascii="Times New Roman" w:hAnsi="Times New Roman"/>
          <w:b/>
          <w:sz w:val="22"/>
          <w:szCs w:val="22"/>
        </w:rPr>
        <w:t xml:space="preserve">lnění </w:t>
      </w:r>
      <w:r w:rsidR="00C3258B">
        <w:rPr>
          <w:rFonts w:ascii="Times New Roman" w:hAnsi="Times New Roman"/>
          <w:b/>
          <w:sz w:val="22"/>
          <w:szCs w:val="22"/>
        </w:rPr>
        <w:t xml:space="preserve">zvláštních </w:t>
      </w:r>
      <w:r w:rsidR="007D20DC" w:rsidRPr="00C14021">
        <w:rPr>
          <w:rFonts w:ascii="Times New Roman" w:hAnsi="Times New Roman"/>
          <w:b/>
          <w:sz w:val="22"/>
          <w:szCs w:val="22"/>
        </w:rPr>
        <w:t xml:space="preserve">podmínek </w:t>
      </w:r>
      <w:r w:rsidR="00C3258B">
        <w:rPr>
          <w:rFonts w:ascii="Times New Roman" w:hAnsi="Times New Roman"/>
          <w:b/>
          <w:sz w:val="22"/>
          <w:szCs w:val="22"/>
        </w:rPr>
        <w:t xml:space="preserve">podle </w:t>
      </w:r>
      <w:r w:rsidR="00045AB0">
        <w:rPr>
          <w:rFonts w:ascii="Times New Roman" w:hAnsi="Times New Roman"/>
          <w:b/>
          <w:sz w:val="22"/>
          <w:szCs w:val="22"/>
        </w:rPr>
        <w:t>nařízení EP a R (ES)</w:t>
      </w:r>
      <w:r w:rsidR="00133B7A">
        <w:rPr>
          <w:rFonts w:ascii="Times New Roman" w:hAnsi="Times New Roman"/>
          <w:b/>
          <w:sz w:val="22"/>
          <w:szCs w:val="22"/>
        </w:rPr>
        <w:t xml:space="preserve"> č.1071/2009 </w:t>
      </w:r>
      <w:r w:rsidR="00045AB0">
        <w:rPr>
          <w:rFonts w:ascii="Times New Roman" w:hAnsi="Times New Roman"/>
          <w:b/>
          <w:sz w:val="22"/>
          <w:szCs w:val="22"/>
        </w:rPr>
        <w:t>–</w:t>
      </w:r>
      <w:r w:rsidR="00133B7A">
        <w:rPr>
          <w:rFonts w:ascii="Times New Roman" w:hAnsi="Times New Roman"/>
          <w:b/>
          <w:sz w:val="22"/>
          <w:szCs w:val="22"/>
        </w:rPr>
        <w:t xml:space="preserve"> </w:t>
      </w:r>
      <w:r w:rsidR="00045AB0">
        <w:rPr>
          <w:rFonts w:ascii="Times New Roman" w:hAnsi="Times New Roman"/>
          <w:b/>
          <w:sz w:val="22"/>
          <w:szCs w:val="22"/>
        </w:rPr>
        <w:t xml:space="preserve">podmínky </w:t>
      </w:r>
      <w:r w:rsidR="00133B7A">
        <w:rPr>
          <w:rFonts w:ascii="Times New Roman" w:hAnsi="Times New Roman"/>
          <w:b/>
          <w:sz w:val="22"/>
          <w:szCs w:val="22"/>
        </w:rPr>
        <w:t>usazení (</w:t>
      </w:r>
      <w:proofErr w:type="gramStart"/>
      <w:r w:rsidR="00133B7A">
        <w:rPr>
          <w:rFonts w:ascii="Times New Roman" w:hAnsi="Times New Roman"/>
          <w:b/>
          <w:sz w:val="22"/>
          <w:szCs w:val="22"/>
        </w:rPr>
        <w:t>čl.5), dobré</w:t>
      </w:r>
      <w:proofErr w:type="gramEnd"/>
      <w:r w:rsidR="00133B7A">
        <w:rPr>
          <w:rFonts w:ascii="Times New Roman" w:hAnsi="Times New Roman"/>
          <w:b/>
          <w:sz w:val="22"/>
          <w:szCs w:val="22"/>
        </w:rPr>
        <w:t xml:space="preserve"> pověsti (čl.6), odpovědného zástupce (čl.4), finanční způsobilosti (čl.7)</w:t>
      </w:r>
      <w:r w:rsidR="001D1B66">
        <w:rPr>
          <w:rFonts w:ascii="Times New Roman" w:hAnsi="Times New Roman"/>
          <w:b/>
          <w:sz w:val="22"/>
          <w:szCs w:val="22"/>
        </w:rPr>
        <w:t xml:space="preserve">  </w:t>
      </w:r>
      <w:r w:rsidR="001D1B66" w:rsidRPr="00D94E55">
        <w:rPr>
          <w:rFonts w:ascii="Times New Roman" w:hAnsi="Times New Roman"/>
          <w:i/>
          <w:sz w:val="18"/>
          <w:szCs w:val="18"/>
        </w:rPr>
        <w:t>(označte křížkem)</w:t>
      </w:r>
    </w:p>
    <w:p w14:paraId="4ACFD3D8" w14:textId="77777777" w:rsidR="00C3258B" w:rsidRPr="0087567F" w:rsidRDefault="00C3258B" w:rsidP="00C3258B">
      <w:pPr>
        <w:rPr>
          <w:rFonts w:ascii="Times New Roman" w:hAnsi="Times New Roman"/>
          <w:smallCaps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796"/>
      </w:tblGrid>
      <w:tr w:rsidR="007958A1" w:rsidRPr="00370AB9" w14:paraId="3CE898F0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EA40" w14:textId="77777777" w:rsidR="007958A1" w:rsidRPr="00370AB9" w:rsidRDefault="007958A1" w:rsidP="00370A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D587D" w14:textId="77777777" w:rsidR="007958A1" w:rsidRPr="0006700F" w:rsidRDefault="00292077" w:rsidP="00076643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700F">
              <w:rPr>
                <w:rFonts w:ascii="Times New Roman" w:hAnsi="Times New Roman"/>
                <w:sz w:val="22"/>
                <w:szCs w:val="22"/>
              </w:rPr>
              <w:t xml:space="preserve">… ks </w:t>
            </w:r>
            <w:r w:rsidR="007958A1" w:rsidRPr="00FF0DC4">
              <w:rPr>
                <w:rFonts w:ascii="Times New Roman" w:hAnsi="Times New Roman"/>
                <w:b/>
                <w:sz w:val="22"/>
                <w:szCs w:val="22"/>
              </w:rPr>
              <w:t>doklad</w:t>
            </w:r>
            <w:r w:rsidR="007958A1" w:rsidRPr="0006700F">
              <w:rPr>
                <w:rFonts w:ascii="Times New Roman" w:hAnsi="Times New Roman"/>
                <w:sz w:val="22"/>
                <w:szCs w:val="22"/>
              </w:rPr>
              <w:t xml:space="preserve"> osvědčující právní důvod užívání </w:t>
            </w:r>
            <w:r w:rsidR="007958A1" w:rsidRPr="0006700F">
              <w:rPr>
                <w:rFonts w:ascii="Times New Roman" w:hAnsi="Times New Roman"/>
                <w:b/>
                <w:sz w:val="22"/>
                <w:szCs w:val="22"/>
              </w:rPr>
              <w:t>prostor sídla</w:t>
            </w:r>
            <w:r w:rsidR="007958A1" w:rsidRPr="0006700F">
              <w:rPr>
                <w:rFonts w:ascii="Times New Roman" w:hAnsi="Times New Roman"/>
                <w:sz w:val="22"/>
                <w:szCs w:val="22"/>
              </w:rPr>
              <w:t xml:space="preserve"> v České republice</w:t>
            </w:r>
          </w:p>
        </w:tc>
      </w:tr>
      <w:tr w:rsidR="00C14021" w:rsidRPr="00370AB9" w14:paraId="2352DD7C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DBF" w14:textId="77777777" w:rsidR="007958A1" w:rsidRPr="00370AB9" w:rsidRDefault="007958A1" w:rsidP="00370A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5C3B12" w14:textId="77777777" w:rsidR="007958A1" w:rsidRPr="0006700F" w:rsidRDefault="00292077" w:rsidP="00BE47D4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700F">
              <w:rPr>
                <w:rFonts w:ascii="Times New Roman" w:hAnsi="Times New Roman"/>
                <w:sz w:val="22"/>
                <w:szCs w:val="22"/>
              </w:rPr>
              <w:t xml:space="preserve">… ks </w:t>
            </w:r>
            <w:r w:rsidR="007958A1" w:rsidRPr="00FF0DC4">
              <w:rPr>
                <w:rFonts w:ascii="Times New Roman" w:hAnsi="Times New Roman"/>
                <w:b/>
                <w:sz w:val="22"/>
                <w:szCs w:val="22"/>
              </w:rPr>
              <w:t>doklad</w:t>
            </w:r>
            <w:r w:rsidR="007958A1" w:rsidRPr="0006700F">
              <w:rPr>
                <w:rFonts w:ascii="Times New Roman" w:hAnsi="Times New Roman"/>
                <w:sz w:val="22"/>
                <w:szCs w:val="22"/>
              </w:rPr>
              <w:t xml:space="preserve"> osvědčující právní důvod užívání </w:t>
            </w:r>
            <w:r w:rsidR="007958A1" w:rsidRPr="0006700F">
              <w:rPr>
                <w:rFonts w:ascii="Times New Roman" w:hAnsi="Times New Roman"/>
                <w:b/>
                <w:sz w:val="22"/>
                <w:szCs w:val="22"/>
              </w:rPr>
              <w:t xml:space="preserve">alespoň </w:t>
            </w:r>
            <w:r w:rsidRPr="0006700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958A1" w:rsidRPr="0006700F">
              <w:rPr>
                <w:rFonts w:ascii="Times New Roman" w:hAnsi="Times New Roman"/>
                <w:b/>
                <w:sz w:val="22"/>
                <w:szCs w:val="22"/>
              </w:rPr>
              <w:t xml:space="preserve"> velkého vozidla</w:t>
            </w:r>
            <w:r w:rsidR="007958A1" w:rsidRPr="00067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958A1" w:rsidRPr="0006700F">
              <w:rPr>
                <w:rFonts w:ascii="Times New Roman" w:hAnsi="Times New Roman"/>
                <w:sz w:val="22"/>
                <w:szCs w:val="22"/>
                <w:u w:val="single"/>
              </w:rPr>
              <w:t>po udělení koncese</w:t>
            </w:r>
          </w:p>
        </w:tc>
      </w:tr>
      <w:tr w:rsidR="007958A1" w:rsidRPr="00370AB9" w14:paraId="7431EB97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9D83" w14:textId="77777777" w:rsidR="007958A1" w:rsidRPr="00370AB9" w:rsidRDefault="007958A1" w:rsidP="00370A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27EA8" w14:textId="77777777" w:rsidR="007958A1" w:rsidRPr="0006700F" w:rsidRDefault="00292077" w:rsidP="00BE47D4">
            <w:pPr>
              <w:spacing w:before="60"/>
              <w:ind w:right="-6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700F">
              <w:rPr>
                <w:rFonts w:ascii="Times New Roman" w:hAnsi="Times New Roman"/>
                <w:sz w:val="22"/>
                <w:szCs w:val="22"/>
              </w:rPr>
              <w:t xml:space="preserve">… ks </w:t>
            </w:r>
            <w:r w:rsidR="007958A1" w:rsidRPr="00FF0DC4">
              <w:rPr>
                <w:rFonts w:ascii="Times New Roman" w:hAnsi="Times New Roman"/>
                <w:b/>
                <w:sz w:val="22"/>
                <w:szCs w:val="22"/>
              </w:rPr>
              <w:t>doklad</w:t>
            </w:r>
            <w:r w:rsidR="007958A1" w:rsidRPr="0006700F">
              <w:rPr>
                <w:rFonts w:ascii="Times New Roman" w:hAnsi="Times New Roman"/>
                <w:sz w:val="22"/>
                <w:szCs w:val="22"/>
              </w:rPr>
              <w:t xml:space="preserve"> osvědčující právní důvod užívání </w:t>
            </w:r>
            <w:r w:rsidR="00C3258B" w:rsidRPr="0006700F">
              <w:rPr>
                <w:rFonts w:ascii="Times New Roman" w:hAnsi="Times New Roman"/>
                <w:b/>
                <w:sz w:val="22"/>
                <w:szCs w:val="22"/>
              </w:rPr>
              <w:t>prostor</w:t>
            </w:r>
            <w:r w:rsidR="007958A1" w:rsidRPr="0006700F">
              <w:rPr>
                <w:rFonts w:ascii="Times New Roman" w:hAnsi="Times New Roman"/>
                <w:b/>
                <w:sz w:val="22"/>
                <w:szCs w:val="22"/>
              </w:rPr>
              <w:t xml:space="preserve"> provozovny</w:t>
            </w:r>
            <w:r w:rsidR="007958A1" w:rsidRPr="0006700F">
              <w:rPr>
                <w:rFonts w:ascii="Times New Roman" w:hAnsi="Times New Roman"/>
                <w:sz w:val="22"/>
                <w:szCs w:val="22"/>
              </w:rPr>
              <w:t xml:space="preserve"> pro činnost týkající se vozidel</w:t>
            </w:r>
          </w:p>
        </w:tc>
      </w:tr>
      <w:tr w:rsidR="00B06341" w:rsidRPr="00370AB9" w14:paraId="1B39E718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E3A9" w14:textId="77777777" w:rsidR="00B06341" w:rsidRPr="00370AB9" w:rsidRDefault="00B06341" w:rsidP="00F00B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55A223" w14:textId="77777777" w:rsidR="00B06341" w:rsidRPr="0006700F" w:rsidRDefault="00567366" w:rsidP="00BE47D4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… ks </w:t>
            </w:r>
            <w:r w:rsidR="006A74F5" w:rsidRPr="00FF0DC4">
              <w:rPr>
                <w:rFonts w:ascii="Times New Roman" w:hAnsi="Times New Roman"/>
                <w:b/>
                <w:sz w:val="22"/>
                <w:szCs w:val="22"/>
              </w:rPr>
              <w:t>osvědčení</w:t>
            </w:r>
            <w:r w:rsidR="006A74F5" w:rsidRPr="0006700F">
              <w:rPr>
                <w:rFonts w:ascii="Times New Roman" w:hAnsi="Times New Roman"/>
                <w:sz w:val="22"/>
                <w:szCs w:val="22"/>
              </w:rPr>
              <w:t xml:space="preserve"> o splnění podmínky </w:t>
            </w:r>
            <w:r w:rsidR="006A74F5" w:rsidRPr="0006700F">
              <w:rPr>
                <w:rFonts w:ascii="Times New Roman" w:hAnsi="Times New Roman"/>
                <w:b/>
                <w:sz w:val="22"/>
                <w:szCs w:val="22"/>
              </w:rPr>
              <w:t>dobré pověsti</w:t>
            </w:r>
            <w:r w:rsidR="006A74F5" w:rsidRPr="0006700F">
              <w:rPr>
                <w:rFonts w:ascii="Times New Roman" w:hAnsi="Times New Roman"/>
                <w:sz w:val="22"/>
                <w:szCs w:val="22"/>
              </w:rPr>
              <w:t xml:space="preserve">, bylo-li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podnika</w:t>
            </w:r>
            <w:r w:rsidR="006A74F5" w:rsidRPr="0006700F">
              <w:rPr>
                <w:rFonts w:ascii="Times New Roman" w:hAnsi="Times New Roman"/>
                <w:b/>
                <w:sz w:val="22"/>
                <w:szCs w:val="22"/>
              </w:rPr>
              <w:t>teli</w:t>
            </w:r>
            <w:r w:rsidR="006A74F5" w:rsidRPr="0006700F">
              <w:rPr>
                <w:rFonts w:ascii="Times New Roman" w:hAnsi="Times New Roman"/>
                <w:sz w:val="22"/>
                <w:szCs w:val="22"/>
              </w:rPr>
              <w:t xml:space="preserve"> vydáno</w:t>
            </w:r>
          </w:p>
        </w:tc>
      </w:tr>
      <w:tr w:rsidR="001F1BDD" w:rsidRPr="00370AB9" w14:paraId="3E3BF95A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370C" w14:textId="77777777" w:rsidR="001F1BDD" w:rsidRPr="00370AB9" w:rsidRDefault="001F1BDD" w:rsidP="00F00B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438B18" w14:textId="77777777" w:rsidR="001F1BDD" w:rsidRPr="0006700F" w:rsidRDefault="00D01684" w:rsidP="00BE47D4">
            <w:pPr>
              <w:spacing w:before="60"/>
              <w:ind w:left="317" w:hanging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700F">
              <w:rPr>
                <w:rFonts w:ascii="Times New Roman" w:hAnsi="Times New Roman"/>
                <w:sz w:val="22"/>
                <w:szCs w:val="22"/>
              </w:rPr>
              <w:t xml:space="preserve">… ks </w:t>
            </w:r>
            <w:r w:rsidR="001F1BDD" w:rsidRPr="00FF0DC4">
              <w:rPr>
                <w:rFonts w:ascii="Times New Roman" w:hAnsi="Times New Roman"/>
                <w:b/>
                <w:sz w:val="22"/>
                <w:szCs w:val="22"/>
              </w:rPr>
              <w:t>osvědčení</w:t>
            </w:r>
            <w:r w:rsidR="001F1BDD" w:rsidRPr="0006700F">
              <w:rPr>
                <w:rFonts w:ascii="Times New Roman" w:hAnsi="Times New Roman"/>
                <w:sz w:val="22"/>
                <w:szCs w:val="22"/>
              </w:rPr>
              <w:t xml:space="preserve"> o splnění podmínky </w:t>
            </w:r>
            <w:r w:rsidR="001F1BDD" w:rsidRPr="0006700F">
              <w:rPr>
                <w:rFonts w:ascii="Times New Roman" w:hAnsi="Times New Roman"/>
                <w:b/>
                <w:sz w:val="22"/>
                <w:szCs w:val="22"/>
              </w:rPr>
              <w:t>dobré pověsti</w:t>
            </w:r>
            <w:r w:rsidR="001F1BDD" w:rsidRPr="0006700F">
              <w:rPr>
                <w:rFonts w:ascii="Times New Roman" w:hAnsi="Times New Roman"/>
                <w:sz w:val="22"/>
                <w:szCs w:val="22"/>
              </w:rPr>
              <w:t xml:space="preserve">, bylo-li </w:t>
            </w:r>
            <w:r w:rsidR="001F1BDD" w:rsidRPr="0006700F">
              <w:rPr>
                <w:rFonts w:ascii="Times New Roman" w:hAnsi="Times New Roman"/>
                <w:b/>
                <w:sz w:val="22"/>
                <w:szCs w:val="22"/>
              </w:rPr>
              <w:t>odpov</w:t>
            </w:r>
            <w:r w:rsidR="0006700F">
              <w:rPr>
                <w:rFonts w:ascii="Times New Roman" w:hAnsi="Times New Roman"/>
                <w:b/>
                <w:sz w:val="22"/>
                <w:szCs w:val="22"/>
              </w:rPr>
              <w:t xml:space="preserve">ědnému </w:t>
            </w:r>
            <w:r w:rsidR="001F1BDD" w:rsidRPr="0006700F">
              <w:rPr>
                <w:rFonts w:ascii="Times New Roman" w:hAnsi="Times New Roman"/>
                <w:b/>
                <w:sz w:val="22"/>
                <w:szCs w:val="22"/>
              </w:rPr>
              <w:t>zástupci</w:t>
            </w:r>
            <w:r w:rsidR="001F1BDD" w:rsidRPr="00067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700F" w:rsidRPr="0006700F">
              <w:rPr>
                <w:rFonts w:ascii="Times New Roman" w:hAnsi="Times New Roman"/>
                <w:sz w:val="22"/>
                <w:szCs w:val="22"/>
              </w:rPr>
              <w:t xml:space="preserve">(zástupcům) </w:t>
            </w:r>
            <w:r w:rsidR="001F1BDD" w:rsidRPr="0006700F">
              <w:rPr>
                <w:rFonts w:ascii="Times New Roman" w:hAnsi="Times New Roman"/>
                <w:sz w:val="22"/>
                <w:szCs w:val="22"/>
              </w:rPr>
              <w:t>vydáno</w:t>
            </w:r>
          </w:p>
        </w:tc>
      </w:tr>
      <w:tr w:rsidR="001F1BDD" w:rsidRPr="00370AB9" w14:paraId="05EE407C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BF2C" w14:textId="77777777" w:rsidR="001F1BDD" w:rsidRPr="00370AB9" w:rsidRDefault="001F1BDD" w:rsidP="00F00B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7CDC8" w14:textId="77777777" w:rsidR="001F1BDD" w:rsidRPr="00370AB9" w:rsidRDefault="001F1BDD" w:rsidP="00BE47D4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AB9">
              <w:rPr>
                <w:rFonts w:ascii="Times New Roman" w:hAnsi="Times New Roman"/>
                <w:sz w:val="22"/>
                <w:szCs w:val="22"/>
              </w:rPr>
              <w:t xml:space="preserve">… ks </w:t>
            </w:r>
            <w:r w:rsidRPr="00FF0DC4">
              <w:rPr>
                <w:rFonts w:ascii="Times New Roman" w:hAnsi="Times New Roman"/>
                <w:b/>
                <w:sz w:val="22"/>
                <w:szCs w:val="22"/>
              </w:rPr>
              <w:t>doklad o</w:t>
            </w:r>
            <w:r w:rsidRPr="00370A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258B">
              <w:rPr>
                <w:rFonts w:ascii="Times New Roman" w:hAnsi="Times New Roman"/>
                <w:b/>
                <w:sz w:val="22"/>
                <w:szCs w:val="22"/>
              </w:rPr>
              <w:t>skutečné vazbě</w:t>
            </w:r>
            <w:r w:rsidRPr="00370A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>odpovědného zástupce</w:t>
            </w:r>
            <w:r w:rsidR="00D016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01684" w:rsidRPr="00D01684">
              <w:rPr>
                <w:rFonts w:ascii="Times New Roman" w:hAnsi="Times New Roman"/>
                <w:sz w:val="22"/>
                <w:szCs w:val="22"/>
              </w:rPr>
              <w:t>(zástupců)</w:t>
            </w:r>
            <w:r w:rsidRPr="00370AB9">
              <w:rPr>
                <w:rFonts w:ascii="Times New Roman" w:hAnsi="Times New Roman"/>
                <w:sz w:val="22"/>
                <w:szCs w:val="22"/>
              </w:rPr>
              <w:t xml:space="preserve"> k </w:t>
            </w:r>
            <w:r w:rsidR="00567366">
              <w:rPr>
                <w:rFonts w:ascii="Times New Roman" w:hAnsi="Times New Roman"/>
                <w:sz w:val="22"/>
                <w:szCs w:val="22"/>
              </w:rPr>
              <w:t>podnika</w:t>
            </w:r>
            <w:r w:rsidRPr="00370AB9">
              <w:rPr>
                <w:rFonts w:ascii="Times New Roman" w:hAnsi="Times New Roman"/>
                <w:sz w:val="22"/>
                <w:szCs w:val="22"/>
              </w:rPr>
              <w:t>teli</w:t>
            </w:r>
          </w:p>
        </w:tc>
      </w:tr>
      <w:tr w:rsidR="002F249C" w:rsidRPr="00370AB9" w14:paraId="67AADF46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8BD2" w14:textId="77777777" w:rsidR="002F249C" w:rsidRPr="00370AB9" w:rsidRDefault="002F249C" w:rsidP="00F00B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FCC8A9" w14:textId="77777777" w:rsidR="002F249C" w:rsidRPr="00370AB9" w:rsidRDefault="002F249C" w:rsidP="00FC5D75">
            <w:pPr>
              <w:spacing w:before="60"/>
              <w:ind w:left="601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…ks </w:t>
            </w:r>
            <w:r w:rsidRPr="00FF0DC4">
              <w:rPr>
                <w:rFonts w:ascii="Times New Roman" w:hAnsi="Times New Roman"/>
                <w:b/>
                <w:sz w:val="22"/>
                <w:szCs w:val="22"/>
              </w:rPr>
              <w:t>doklad, že</w:t>
            </w:r>
            <w:r w:rsidRPr="00FF0D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0DC4">
              <w:rPr>
                <w:rFonts w:ascii="Times New Roman" w:hAnsi="Times New Roman"/>
                <w:b/>
                <w:sz w:val="22"/>
                <w:szCs w:val="22"/>
              </w:rPr>
              <w:t>odpovědný zástupce vykonává činnost nejvýše pro 4 podnikatele</w:t>
            </w:r>
            <w:r w:rsidRPr="00FF0DC4">
              <w:rPr>
                <w:rFonts w:ascii="Times New Roman" w:hAnsi="Times New Roman"/>
                <w:sz w:val="22"/>
                <w:szCs w:val="22"/>
              </w:rPr>
              <w:t>, pokud součet velkých vozidel používaných těmito podnikateli nepřesáhne 50</w:t>
            </w:r>
          </w:p>
        </w:tc>
      </w:tr>
      <w:tr w:rsidR="00C14021" w:rsidRPr="00370AB9" w14:paraId="1D8040F2" w14:textId="77777777" w:rsidTr="00370AB9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5F24" w14:textId="77777777" w:rsidR="00B06341" w:rsidRPr="00370AB9" w:rsidRDefault="00B06341" w:rsidP="00F00B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02B255" w14:textId="77777777" w:rsidR="00B06341" w:rsidRPr="00370AB9" w:rsidRDefault="00133B7A" w:rsidP="00BE47D4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AB9">
              <w:rPr>
                <w:rFonts w:ascii="Times New Roman" w:hAnsi="Times New Roman"/>
                <w:sz w:val="22"/>
                <w:szCs w:val="22"/>
              </w:rPr>
              <w:t xml:space="preserve">… ks </w:t>
            </w:r>
            <w:r w:rsidRPr="00FF0DC4">
              <w:rPr>
                <w:rFonts w:ascii="Times New Roman" w:hAnsi="Times New Roman"/>
                <w:b/>
                <w:sz w:val="22"/>
                <w:szCs w:val="22"/>
              </w:rPr>
              <w:t>doklady potřebné k  prokázání</w:t>
            </w:r>
            <w:r w:rsidRPr="00370A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0AB9">
              <w:rPr>
                <w:rFonts w:ascii="Times New Roman" w:hAnsi="Times New Roman"/>
                <w:b/>
                <w:sz w:val="22"/>
                <w:szCs w:val="22"/>
              </w:rPr>
              <w:t xml:space="preserve">finanční způsobilosti </w:t>
            </w:r>
            <w:r w:rsidR="00133E46">
              <w:rPr>
                <w:rFonts w:ascii="Times New Roman" w:hAnsi="Times New Roman"/>
                <w:sz w:val="22"/>
                <w:szCs w:val="22"/>
              </w:rPr>
              <w:t>podnik</w:t>
            </w:r>
            <w:r w:rsidRPr="00370AB9">
              <w:rPr>
                <w:rFonts w:ascii="Times New Roman" w:hAnsi="Times New Roman"/>
                <w:sz w:val="22"/>
                <w:szCs w:val="22"/>
              </w:rPr>
              <w:t>atele</w:t>
            </w:r>
          </w:p>
        </w:tc>
      </w:tr>
    </w:tbl>
    <w:p w14:paraId="5C484420" w14:textId="77777777" w:rsidR="004554CB" w:rsidRPr="002A4F56" w:rsidRDefault="004554CB" w:rsidP="004554CB">
      <w:pPr>
        <w:jc w:val="both"/>
        <w:rPr>
          <w:rFonts w:ascii="Times New Roman" w:hAnsi="Times New Roman"/>
          <w:sz w:val="16"/>
          <w:szCs w:val="16"/>
        </w:rPr>
      </w:pPr>
    </w:p>
    <w:p w14:paraId="5B6A7303" w14:textId="77777777" w:rsidR="004554CB" w:rsidRPr="004554CB" w:rsidRDefault="00703FC9" w:rsidP="00076643">
      <w:pPr>
        <w:jc w:val="both"/>
        <w:rPr>
          <w:rFonts w:ascii="Times New Roman" w:hAnsi="Times New Roman"/>
        </w:rPr>
      </w:pPr>
      <w:r w:rsidRPr="002A4F56">
        <w:rPr>
          <w:rFonts w:ascii="Times New Roman" w:hAnsi="Times New Roman"/>
          <w:u w:val="single"/>
        </w:rPr>
        <w:t>Nedoložení dokladu</w:t>
      </w:r>
      <w:r>
        <w:rPr>
          <w:rFonts w:ascii="Times New Roman" w:hAnsi="Times New Roman"/>
        </w:rPr>
        <w:t xml:space="preserve"> o splnění podmínky </w:t>
      </w:r>
      <w:r w:rsidRPr="005B7336">
        <w:rPr>
          <w:rFonts w:ascii="Times New Roman" w:hAnsi="Times New Roman"/>
          <w:b/>
          <w:u w:val="single"/>
        </w:rPr>
        <w:t>usazení</w:t>
      </w:r>
      <w:r w:rsidR="002A4F56">
        <w:rPr>
          <w:rFonts w:ascii="Times New Roman" w:hAnsi="Times New Roman"/>
        </w:rPr>
        <w:t xml:space="preserve"> podnikatele </w:t>
      </w:r>
      <w:r w:rsidR="000D1126" w:rsidRPr="000D1126">
        <w:rPr>
          <w:rFonts w:ascii="Times New Roman" w:hAnsi="Times New Roman"/>
          <w:b/>
        </w:rPr>
        <w:t>je třeba</w:t>
      </w:r>
      <w:r w:rsidRPr="004554CB">
        <w:rPr>
          <w:rFonts w:ascii="Times New Roman" w:hAnsi="Times New Roman"/>
          <w:b/>
        </w:rPr>
        <w:t xml:space="preserve"> nahradit čestným prohlášením</w:t>
      </w:r>
      <w:r>
        <w:rPr>
          <w:rFonts w:ascii="Times New Roman" w:hAnsi="Times New Roman"/>
        </w:rPr>
        <w:t xml:space="preserve"> v souladu s § 53 odst. 5 správního řádu.</w:t>
      </w:r>
      <w:r w:rsidR="00A05D23">
        <w:rPr>
          <w:rFonts w:ascii="Times New Roman" w:hAnsi="Times New Roman"/>
        </w:rPr>
        <w:t xml:space="preserve"> </w:t>
      </w:r>
      <w:r w:rsidR="002A4F56" w:rsidRPr="002A4F56">
        <w:rPr>
          <w:rFonts w:ascii="Times New Roman" w:hAnsi="Times New Roman"/>
          <w:u w:val="single"/>
        </w:rPr>
        <w:t>Nedoložení d</w:t>
      </w:r>
      <w:r w:rsidR="00A668AD" w:rsidRPr="002A4F56">
        <w:rPr>
          <w:rFonts w:ascii="Times New Roman" w:hAnsi="Times New Roman"/>
          <w:u w:val="single"/>
        </w:rPr>
        <w:t>oklad</w:t>
      </w:r>
      <w:r w:rsidR="002A4F56" w:rsidRPr="002A4F56">
        <w:rPr>
          <w:rFonts w:ascii="Times New Roman" w:hAnsi="Times New Roman"/>
          <w:u w:val="single"/>
        </w:rPr>
        <w:t>u</w:t>
      </w:r>
      <w:r w:rsidR="004F5B73" w:rsidRPr="004554CB">
        <w:rPr>
          <w:rFonts w:ascii="Times New Roman" w:hAnsi="Times New Roman"/>
        </w:rPr>
        <w:t xml:space="preserve"> o splnění podmínky </w:t>
      </w:r>
      <w:r w:rsidR="000A7BB3" w:rsidRPr="005B7336">
        <w:rPr>
          <w:rFonts w:ascii="Times New Roman" w:hAnsi="Times New Roman"/>
          <w:b/>
          <w:u w:val="single"/>
        </w:rPr>
        <w:t>dobré pověsti</w:t>
      </w:r>
      <w:r w:rsidR="000A7BB3" w:rsidRPr="004554CB">
        <w:rPr>
          <w:rFonts w:ascii="Times New Roman" w:hAnsi="Times New Roman"/>
        </w:rPr>
        <w:t xml:space="preserve"> </w:t>
      </w:r>
      <w:r w:rsidR="000D1126">
        <w:rPr>
          <w:rFonts w:ascii="Times New Roman" w:hAnsi="Times New Roman"/>
        </w:rPr>
        <w:t>zahraničních osob</w:t>
      </w:r>
      <w:r w:rsidR="00A05D23">
        <w:rPr>
          <w:rFonts w:ascii="Times New Roman" w:hAnsi="Times New Roman"/>
        </w:rPr>
        <w:t xml:space="preserve"> (výpis z evidence </w:t>
      </w:r>
      <w:r w:rsidR="005B7336">
        <w:rPr>
          <w:rFonts w:ascii="Times New Roman" w:hAnsi="Times New Roman"/>
        </w:rPr>
        <w:t>Rejstříku trestů</w:t>
      </w:r>
      <w:r w:rsidR="00A05D23">
        <w:rPr>
          <w:rFonts w:ascii="Times New Roman" w:hAnsi="Times New Roman"/>
        </w:rPr>
        <w:t xml:space="preserve"> nebo </w:t>
      </w:r>
      <w:r w:rsidR="005B7336">
        <w:rPr>
          <w:rFonts w:ascii="Times New Roman" w:hAnsi="Times New Roman"/>
        </w:rPr>
        <w:t xml:space="preserve">jiné </w:t>
      </w:r>
      <w:r w:rsidR="00A05D23">
        <w:rPr>
          <w:rFonts w:ascii="Times New Roman" w:hAnsi="Times New Roman"/>
        </w:rPr>
        <w:t>obdobné evidence</w:t>
      </w:r>
      <w:r w:rsidR="005B7336">
        <w:rPr>
          <w:rFonts w:ascii="Times New Roman" w:hAnsi="Times New Roman"/>
        </w:rPr>
        <w:t xml:space="preserve"> vedené v příslušném členském státě EU)</w:t>
      </w:r>
      <w:r w:rsidR="000D1126">
        <w:rPr>
          <w:rFonts w:ascii="Times New Roman" w:hAnsi="Times New Roman"/>
        </w:rPr>
        <w:t xml:space="preserve"> </w:t>
      </w:r>
      <w:r w:rsidR="000D1126">
        <w:rPr>
          <w:rFonts w:ascii="Times New Roman" w:hAnsi="Times New Roman"/>
          <w:b/>
        </w:rPr>
        <w:t>je třeba</w:t>
      </w:r>
      <w:r w:rsidR="000A7BB3" w:rsidRPr="004554CB">
        <w:rPr>
          <w:rFonts w:ascii="Times New Roman" w:hAnsi="Times New Roman"/>
          <w:b/>
        </w:rPr>
        <w:t xml:space="preserve"> nahradit </w:t>
      </w:r>
      <w:r w:rsidR="000D1126">
        <w:rPr>
          <w:rFonts w:ascii="Times New Roman" w:hAnsi="Times New Roman"/>
          <w:b/>
        </w:rPr>
        <w:t>osvědčením (potvrzením)</w:t>
      </w:r>
      <w:r w:rsidR="005B7336">
        <w:rPr>
          <w:rFonts w:ascii="Times New Roman" w:hAnsi="Times New Roman"/>
          <w:b/>
        </w:rPr>
        <w:t xml:space="preserve"> o dobré pověsti</w:t>
      </w:r>
      <w:r w:rsidR="000A7BB3" w:rsidRPr="004554CB">
        <w:rPr>
          <w:rFonts w:ascii="Times New Roman" w:hAnsi="Times New Roman"/>
          <w:b/>
        </w:rPr>
        <w:t xml:space="preserve"> vydaným příslušným orgánem </w:t>
      </w:r>
      <w:r w:rsidR="000A7BB3" w:rsidRPr="005B7336">
        <w:rPr>
          <w:rFonts w:ascii="Times New Roman" w:hAnsi="Times New Roman"/>
          <w:b/>
        </w:rPr>
        <w:t>jiného</w:t>
      </w:r>
      <w:r w:rsidR="000A7BB3" w:rsidRPr="004554CB">
        <w:rPr>
          <w:rFonts w:ascii="Times New Roman" w:hAnsi="Times New Roman"/>
          <w:b/>
        </w:rPr>
        <w:t xml:space="preserve"> členského státu EU</w:t>
      </w:r>
      <w:r w:rsidR="00045AB0" w:rsidRPr="004554CB">
        <w:rPr>
          <w:rFonts w:ascii="Times New Roman" w:hAnsi="Times New Roman"/>
          <w:b/>
        </w:rPr>
        <w:t xml:space="preserve">, kde měl </w:t>
      </w:r>
      <w:r w:rsidR="00133E46">
        <w:rPr>
          <w:rFonts w:ascii="Times New Roman" w:hAnsi="Times New Roman"/>
          <w:b/>
        </w:rPr>
        <w:t>podnik</w:t>
      </w:r>
      <w:r w:rsidR="00045AB0" w:rsidRPr="004554CB">
        <w:rPr>
          <w:rFonts w:ascii="Times New Roman" w:hAnsi="Times New Roman"/>
          <w:b/>
        </w:rPr>
        <w:t>atel nebo odpovědný zástupce dříve trvalý nebo obdobný pobyt</w:t>
      </w:r>
      <w:r w:rsidR="00045AB0" w:rsidRPr="004554CB">
        <w:rPr>
          <w:rFonts w:ascii="Times New Roman" w:hAnsi="Times New Roman"/>
        </w:rPr>
        <w:t xml:space="preserve">. </w:t>
      </w:r>
      <w:r w:rsidR="002632ED">
        <w:rPr>
          <w:rFonts w:ascii="Times New Roman" w:hAnsi="Times New Roman"/>
        </w:rPr>
        <w:t>Potvrzení skutečnosti, že</w:t>
      </w:r>
      <w:r w:rsidR="005B7336">
        <w:rPr>
          <w:rFonts w:ascii="Times New Roman" w:hAnsi="Times New Roman"/>
        </w:rPr>
        <w:t xml:space="preserve"> členský stát EU </w:t>
      </w:r>
      <w:r w:rsidR="002632ED">
        <w:rPr>
          <w:rFonts w:ascii="Times New Roman" w:hAnsi="Times New Roman"/>
        </w:rPr>
        <w:t xml:space="preserve">uvedený </w:t>
      </w:r>
      <w:r w:rsidR="005B7336">
        <w:rPr>
          <w:rFonts w:ascii="Times New Roman" w:hAnsi="Times New Roman"/>
        </w:rPr>
        <w:t xml:space="preserve">doklad nevydává nebo </w:t>
      </w:r>
      <w:r w:rsidR="005B7336" w:rsidRPr="005B7336">
        <w:rPr>
          <w:rFonts w:ascii="Times New Roman" w:hAnsi="Times New Roman"/>
          <w:b/>
        </w:rPr>
        <w:t>skutečnost</w:t>
      </w:r>
      <w:r w:rsidR="002632ED">
        <w:rPr>
          <w:rFonts w:ascii="Times New Roman" w:hAnsi="Times New Roman"/>
          <w:b/>
        </w:rPr>
        <w:t>i</w:t>
      </w:r>
      <w:r w:rsidR="005B7336" w:rsidRPr="005B7336">
        <w:rPr>
          <w:rFonts w:ascii="Times New Roman" w:hAnsi="Times New Roman"/>
          <w:b/>
        </w:rPr>
        <w:t xml:space="preserve">, že zahraniční osobě </w:t>
      </w:r>
      <w:r w:rsidR="005B7336" w:rsidRPr="005B7336">
        <w:rPr>
          <w:rFonts w:ascii="Times New Roman" w:hAnsi="Times New Roman"/>
          <w:b/>
          <w:u w:val="single"/>
        </w:rPr>
        <w:t>nebylo</w:t>
      </w:r>
      <w:r w:rsidR="005B7336">
        <w:rPr>
          <w:rFonts w:ascii="Times New Roman" w:hAnsi="Times New Roman"/>
        </w:rPr>
        <w:t xml:space="preserve"> osvědčení o dobré pověsti vydáno,</w:t>
      </w:r>
      <w:r w:rsidR="005B7336" w:rsidRPr="004554CB">
        <w:rPr>
          <w:rFonts w:ascii="Times New Roman" w:hAnsi="Times New Roman"/>
        </w:rPr>
        <w:t xml:space="preserve"> </w:t>
      </w:r>
      <w:r w:rsidR="00A05D23">
        <w:rPr>
          <w:rFonts w:ascii="Times New Roman" w:hAnsi="Times New Roman"/>
          <w:b/>
        </w:rPr>
        <w:t>je třeba</w:t>
      </w:r>
      <w:r w:rsidR="00A05D23" w:rsidRPr="004554CB">
        <w:rPr>
          <w:rFonts w:ascii="Times New Roman" w:hAnsi="Times New Roman"/>
          <w:b/>
        </w:rPr>
        <w:t xml:space="preserve"> nahradit čestným prohlášením</w:t>
      </w:r>
      <w:r w:rsidR="00A05D23" w:rsidRPr="004554CB">
        <w:rPr>
          <w:rFonts w:ascii="Times New Roman" w:hAnsi="Times New Roman"/>
        </w:rPr>
        <w:t xml:space="preserve"> v souladu s čl. 19 nařízení č. 1071/2009</w:t>
      </w:r>
      <w:r w:rsidR="005B7336">
        <w:rPr>
          <w:rFonts w:ascii="Times New Roman" w:hAnsi="Times New Roman"/>
        </w:rPr>
        <w:t xml:space="preserve">. </w:t>
      </w:r>
      <w:r w:rsidRPr="002A4F56">
        <w:rPr>
          <w:rFonts w:ascii="Times New Roman" w:hAnsi="Times New Roman"/>
          <w:u w:val="single"/>
        </w:rPr>
        <w:t>Nedoložení dokladu</w:t>
      </w:r>
      <w:r>
        <w:rPr>
          <w:rFonts w:ascii="Times New Roman" w:hAnsi="Times New Roman"/>
        </w:rPr>
        <w:t xml:space="preserve"> o </w:t>
      </w:r>
      <w:r w:rsidR="00FF0DC4">
        <w:rPr>
          <w:rFonts w:ascii="Times New Roman" w:hAnsi="Times New Roman"/>
        </w:rPr>
        <w:t>splnění podmínek</w:t>
      </w:r>
      <w:r>
        <w:rPr>
          <w:rFonts w:ascii="Times New Roman" w:hAnsi="Times New Roman"/>
        </w:rPr>
        <w:t xml:space="preserve"> </w:t>
      </w:r>
      <w:r w:rsidRPr="004554CB">
        <w:rPr>
          <w:rFonts w:ascii="Times New Roman" w:hAnsi="Times New Roman"/>
          <w:u w:val="single"/>
        </w:rPr>
        <w:t>odpovědného zástupce</w:t>
      </w:r>
      <w:r w:rsidRPr="004554CB">
        <w:rPr>
          <w:rFonts w:ascii="Times New Roman" w:hAnsi="Times New Roman"/>
        </w:rPr>
        <w:t xml:space="preserve"> </w:t>
      </w:r>
      <w:r w:rsidR="00FF0DC4">
        <w:rPr>
          <w:rFonts w:ascii="Times New Roman" w:hAnsi="Times New Roman"/>
        </w:rPr>
        <w:t xml:space="preserve">(zástupců) </w:t>
      </w:r>
      <w:r w:rsidR="002A4F56">
        <w:rPr>
          <w:rFonts w:ascii="Times New Roman" w:hAnsi="Times New Roman"/>
        </w:rPr>
        <w:t>mít k podniku skutečnou vazbu a v</w:t>
      </w:r>
      <w:r w:rsidR="00FF0DC4">
        <w:rPr>
          <w:rFonts w:ascii="Times New Roman" w:hAnsi="Times New Roman"/>
        </w:rPr>
        <w:t>y</w:t>
      </w:r>
      <w:r w:rsidR="002A4F56">
        <w:rPr>
          <w:rFonts w:ascii="Times New Roman" w:hAnsi="Times New Roman"/>
        </w:rPr>
        <w:t>kon</w:t>
      </w:r>
      <w:r w:rsidR="00FF0DC4">
        <w:rPr>
          <w:rFonts w:ascii="Times New Roman" w:hAnsi="Times New Roman"/>
        </w:rPr>
        <w:t>ávat</w:t>
      </w:r>
      <w:r w:rsidR="002A4F56">
        <w:rPr>
          <w:rFonts w:ascii="Times New Roman" w:hAnsi="Times New Roman"/>
        </w:rPr>
        <w:t xml:space="preserve"> činnost nejvýše pro 4 podnikatele </w:t>
      </w:r>
      <w:r w:rsidR="000D1126" w:rsidRPr="000D1126">
        <w:rPr>
          <w:rFonts w:ascii="Times New Roman" w:hAnsi="Times New Roman"/>
          <w:b/>
        </w:rPr>
        <w:t>je třeba</w:t>
      </w:r>
      <w:r w:rsidRPr="004554CB">
        <w:rPr>
          <w:rFonts w:ascii="Times New Roman" w:hAnsi="Times New Roman"/>
          <w:b/>
        </w:rPr>
        <w:t xml:space="preserve"> nahradit čestným prohlášením</w:t>
      </w:r>
      <w:r>
        <w:rPr>
          <w:rFonts w:ascii="Times New Roman" w:hAnsi="Times New Roman"/>
        </w:rPr>
        <w:t xml:space="preserve"> v souladu s § 53 odst. 5 správního řádu.</w:t>
      </w:r>
    </w:p>
    <w:tbl>
      <w:tblPr>
        <w:tblpPr w:leftFromText="141" w:rightFromText="141" w:vertAnchor="text" w:horzAnchor="margin" w:tblpX="108" w:tblpY="173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796"/>
      </w:tblGrid>
      <w:tr w:rsidR="000A7BB3" w:rsidRPr="00370AB9" w14:paraId="6AE1C811" w14:textId="77777777" w:rsidTr="000A7BB3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2FCE" w14:textId="77777777" w:rsidR="000A7BB3" w:rsidRPr="00370AB9" w:rsidRDefault="000A7BB3" w:rsidP="000A7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5B307" w14:textId="77777777" w:rsidR="00FC5D75" w:rsidRPr="00370AB9" w:rsidRDefault="00FF0DC4" w:rsidP="00FC5D75">
            <w:pPr>
              <w:rPr>
                <w:rFonts w:ascii="Times New Roman" w:hAnsi="Times New Roman"/>
                <w:sz w:val="22"/>
                <w:szCs w:val="22"/>
              </w:rPr>
            </w:pPr>
            <w:r w:rsidRPr="00FF0DC4">
              <w:rPr>
                <w:rFonts w:ascii="Times New Roman" w:hAnsi="Times New Roman"/>
                <w:sz w:val="22"/>
                <w:szCs w:val="22"/>
              </w:rPr>
              <w:t>… ks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A7BB3" w:rsidRPr="0087567F">
              <w:rPr>
                <w:rFonts w:ascii="Times New Roman" w:hAnsi="Times New Roman"/>
                <w:b/>
                <w:sz w:val="22"/>
                <w:szCs w:val="22"/>
              </w:rPr>
              <w:t>čestné prohlášení</w:t>
            </w:r>
            <w:r w:rsidR="000A7B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0DC4">
              <w:rPr>
                <w:rFonts w:ascii="Times New Roman" w:hAnsi="Times New Roman"/>
                <w:b/>
                <w:sz w:val="22"/>
                <w:szCs w:val="22"/>
              </w:rPr>
              <w:t>podnikatele</w:t>
            </w:r>
            <w:r w:rsidR="000A7BB3">
              <w:rPr>
                <w:rFonts w:ascii="Times New Roman" w:hAnsi="Times New Roman"/>
                <w:sz w:val="22"/>
                <w:szCs w:val="22"/>
              </w:rPr>
              <w:t xml:space="preserve"> o splnění podmínek podle </w:t>
            </w:r>
            <w:r w:rsidR="00CD2DDD">
              <w:rPr>
                <w:rFonts w:ascii="Times New Roman" w:hAnsi="Times New Roman"/>
                <w:sz w:val="22"/>
                <w:szCs w:val="22"/>
              </w:rPr>
              <w:t>nařízení EP a R (ES) č.1071/2009</w:t>
            </w:r>
          </w:p>
        </w:tc>
      </w:tr>
    </w:tbl>
    <w:p w14:paraId="72C51AAD" w14:textId="77777777" w:rsidR="000A7BB3" w:rsidRDefault="000A7BB3" w:rsidP="00383270">
      <w:pPr>
        <w:rPr>
          <w:rFonts w:ascii="Times New Roman" w:hAnsi="Times New Roman"/>
          <w:sz w:val="8"/>
          <w:szCs w:val="8"/>
        </w:rPr>
      </w:pPr>
    </w:p>
    <w:p w14:paraId="0E9D4B46" w14:textId="77777777" w:rsidR="00FC5D75" w:rsidRDefault="00FC5D75" w:rsidP="00383270">
      <w:pPr>
        <w:rPr>
          <w:rFonts w:ascii="Times New Roman" w:hAnsi="Times New Roman"/>
          <w:sz w:val="8"/>
          <w:szCs w:val="8"/>
        </w:rPr>
      </w:pPr>
    </w:p>
    <w:p w14:paraId="435D699D" w14:textId="77777777" w:rsidR="00FC5D75" w:rsidRPr="00FC5D75" w:rsidRDefault="00FC5D75" w:rsidP="00383270">
      <w:pPr>
        <w:rPr>
          <w:rFonts w:ascii="Times New Roman" w:hAnsi="Times New Roman"/>
          <w:sz w:val="16"/>
          <w:szCs w:val="16"/>
        </w:rPr>
      </w:pPr>
    </w:p>
    <w:sectPr w:rsidR="00FC5D75" w:rsidRPr="00FC5D75" w:rsidSect="00E324B0">
      <w:footerReference w:type="even" r:id="rId8"/>
      <w:foot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5658" w14:textId="77777777" w:rsidR="00062704" w:rsidRDefault="00062704">
      <w:r>
        <w:separator/>
      </w:r>
    </w:p>
  </w:endnote>
  <w:endnote w:type="continuationSeparator" w:id="0">
    <w:p w14:paraId="7EBCA813" w14:textId="77777777" w:rsidR="00062704" w:rsidRDefault="0006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E81E1" w14:textId="77777777" w:rsidR="0090340A" w:rsidRDefault="0090340A" w:rsidP="000D16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897DA3" w14:textId="77777777" w:rsidR="0090340A" w:rsidRDefault="0090340A" w:rsidP="00552F7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4C719" w14:textId="77777777" w:rsidR="0090340A" w:rsidRDefault="0090340A" w:rsidP="00552F7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7E85C" w14:textId="77777777" w:rsidR="00062704" w:rsidRDefault="00062704">
      <w:r>
        <w:separator/>
      </w:r>
    </w:p>
  </w:footnote>
  <w:footnote w:type="continuationSeparator" w:id="0">
    <w:p w14:paraId="31036CAD" w14:textId="77777777" w:rsidR="00062704" w:rsidRDefault="0006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55C"/>
    <w:multiLevelType w:val="hybridMultilevel"/>
    <w:tmpl w:val="56905B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7C97"/>
    <w:multiLevelType w:val="hybridMultilevel"/>
    <w:tmpl w:val="08F272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21F6"/>
    <w:multiLevelType w:val="hybridMultilevel"/>
    <w:tmpl w:val="A1D02EE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96022"/>
    <w:multiLevelType w:val="hybridMultilevel"/>
    <w:tmpl w:val="7056F7AE"/>
    <w:lvl w:ilvl="0" w:tplc="E3C6A338">
      <w:start w:val="1"/>
      <w:numFmt w:val="bullet"/>
      <w:lvlText w:val="-"/>
      <w:lvlJc w:val="left"/>
      <w:pPr>
        <w:tabs>
          <w:tab w:val="num" w:pos="357"/>
        </w:tabs>
        <w:ind w:left="567" w:hanging="20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2B52"/>
    <w:multiLevelType w:val="hybridMultilevel"/>
    <w:tmpl w:val="6C02132C"/>
    <w:lvl w:ilvl="0" w:tplc="7376E7C2">
      <w:start w:val="1"/>
      <w:numFmt w:val="bullet"/>
      <w:lvlText w:val="-"/>
      <w:lvlJc w:val="left"/>
      <w:pPr>
        <w:tabs>
          <w:tab w:val="num" w:pos="357"/>
        </w:tabs>
        <w:ind w:left="567" w:hanging="20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3EA0"/>
    <w:multiLevelType w:val="hybridMultilevel"/>
    <w:tmpl w:val="4A46E046"/>
    <w:lvl w:ilvl="0" w:tplc="CE866C12">
      <w:start w:val="46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49D7A1D"/>
    <w:multiLevelType w:val="hybridMultilevel"/>
    <w:tmpl w:val="088AE43A"/>
    <w:lvl w:ilvl="0" w:tplc="0874BBFE">
      <w:start w:val="1"/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C1CCD"/>
    <w:multiLevelType w:val="hybridMultilevel"/>
    <w:tmpl w:val="70281008"/>
    <w:lvl w:ilvl="0" w:tplc="5EBCC4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833E98"/>
    <w:multiLevelType w:val="multilevel"/>
    <w:tmpl w:val="08F272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26B57"/>
    <w:multiLevelType w:val="multilevel"/>
    <w:tmpl w:val="088AE43A"/>
    <w:lvl w:ilvl="0">
      <w:start w:val="1"/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14CF1"/>
    <w:multiLevelType w:val="hybridMultilevel"/>
    <w:tmpl w:val="21B2EF04"/>
    <w:lvl w:ilvl="0" w:tplc="CE866C12">
      <w:start w:val="46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8545F"/>
    <w:multiLevelType w:val="hybridMultilevel"/>
    <w:tmpl w:val="BDB2D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8"/>
    <w:rsid w:val="00004B23"/>
    <w:rsid w:val="00010FFD"/>
    <w:rsid w:val="00031426"/>
    <w:rsid w:val="0004100C"/>
    <w:rsid w:val="00045AB0"/>
    <w:rsid w:val="00057AEF"/>
    <w:rsid w:val="00062704"/>
    <w:rsid w:val="0006700F"/>
    <w:rsid w:val="000708F3"/>
    <w:rsid w:val="00076643"/>
    <w:rsid w:val="000A7BB3"/>
    <w:rsid w:val="000B6B89"/>
    <w:rsid w:val="000D1126"/>
    <w:rsid w:val="000D167C"/>
    <w:rsid w:val="00115752"/>
    <w:rsid w:val="0012015F"/>
    <w:rsid w:val="00133B7A"/>
    <w:rsid w:val="00133E46"/>
    <w:rsid w:val="001439D6"/>
    <w:rsid w:val="00147E38"/>
    <w:rsid w:val="00157BE4"/>
    <w:rsid w:val="00162789"/>
    <w:rsid w:val="001710B4"/>
    <w:rsid w:val="00195227"/>
    <w:rsid w:val="00197535"/>
    <w:rsid w:val="001A25DF"/>
    <w:rsid w:val="001A4517"/>
    <w:rsid w:val="001B2773"/>
    <w:rsid w:val="001B68B3"/>
    <w:rsid w:val="001C0FE2"/>
    <w:rsid w:val="001C4708"/>
    <w:rsid w:val="001C6E4B"/>
    <w:rsid w:val="001D1B66"/>
    <w:rsid w:val="001E58D5"/>
    <w:rsid w:val="001F1BDD"/>
    <w:rsid w:val="001F1F7A"/>
    <w:rsid w:val="0020466C"/>
    <w:rsid w:val="00204EC6"/>
    <w:rsid w:val="0022632B"/>
    <w:rsid w:val="002277A9"/>
    <w:rsid w:val="00232449"/>
    <w:rsid w:val="00244CEF"/>
    <w:rsid w:val="00251465"/>
    <w:rsid w:val="0025430D"/>
    <w:rsid w:val="00254486"/>
    <w:rsid w:val="002607A3"/>
    <w:rsid w:val="002632ED"/>
    <w:rsid w:val="00274BF0"/>
    <w:rsid w:val="00287273"/>
    <w:rsid w:val="00292077"/>
    <w:rsid w:val="00293D5E"/>
    <w:rsid w:val="002A4F56"/>
    <w:rsid w:val="002A7FB9"/>
    <w:rsid w:val="002B518A"/>
    <w:rsid w:val="002C5A88"/>
    <w:rsid w:val="002D6220"/>
    <w:rsid w:val="002E2D69"/>
    <w:rsid w:val="002E3974"/>
    <w:rsid w:val="002E45FC"/>
    <w:rsid w:val="002E4754"/>
    <w:rsid w:val="002F249C"/>
    <w:rsid w:val="00301274"/>
    <w:rsid w:val="00310D4B"/>
    <w:rsid w:val="003215F2"/>
    <w:rsid w:val="00327AE1"/>
    <w:rsid w:val="0033114C"/>
    <w:rsid w:val="00364B4B"/>
    <w:rsid w:val="00370AB9"/>
    <w:rsid w:val="003727E1"/>
    <w:rsid w:val="003732EA"/>
    <w:rsid w:val="0037799B"/>
    <w:rsid w:val="003825D2"/>
    <w:rsid w:val="00383270"/>
    <w:rsid w:val="003876F0"/>
    <w:rsid w:val="0039127A"/>
    <w:rsid w:val="0039292C"/>
    <w:rsid w:val="003B5FC3"/>
    <w:rsid w:val="003B709F"/>
    <w:rsid w:val="003C1545"/>
    <w:rsid w:val="003C24B0"/>
    <w:rsid w:val="003C438C"/>
    <w:rsid w:val="003C6208"/>
    <w:rsid w:val="003F6D7F"/>
    <w:rsid w:val="00411D40"/>
    <w:rsid w:val="00444A70"/>
    <w:rsid w:val="004554CB"/>
    <w:rsid w:val="004643E9"/>
    <w:rsid w:val="00482B9A"/>
    <w:rsid w:val="004A266A"/>
    <w:rsid w:val="004A6008"/>
    <w:rsid w:val="004C1205"/>
    <w:rsid w:val="004C1BDC"/>
    <w:rsid w:val="004C230A"/>
    <w:rsid w:val="004D7AE3"/>
    <w:rsid w:val="004E2313"/>
    <w:rsid w:val="004F5B73"/>
    <w:rsid w:val="00503B77"/>
    <w:rsid w:val="00552F7D"/>
    <w:rsid w:val="00556F68"/>
    <w:rsid w:val="00567366"/>
    <w:rsid w:val="00590C81"/>
    <w:rsid w:val="005A07FB"/>
    <w:rsid w:val="005A0C60"/>
    <w:rsid w:val="005B7336"/>
    <w:rsid w:val="005C4479"/>
    <w:rsid w:val="005E2820"/>
    <w:rsid w:val="005E2C8A"/>
    <w:rsid w:val="005F6CE8"/>
    <w:rsid w:val="005F76FC"/>
    <w:rsid w:val="006257F0"/>
    <w:rsid w:val="006269F6"/>
    <w:rsid w:val="00634D25"/>
    <w:rsid w:val="00640697"/>
    <w:rsid w:val="006753BC"/>
    <w:rsid w:val="0068130B"/>
    <w:rsid w:val="006A0C67"/>
    <w:rsid w:val="006A74F5"/>
    <w:rsid w:val="006E3845"/>
    <w:rsid w:val="006F0DEC"/>
    <w:rsid w:val="006F64FB"/>
    <w:rsid w:val="00703FC9"/>
    <w:rsid w:val="00727153"/>
    <w:rsid w:val="00755C31"/>
    <w:rsid w:val="0076608D"/>
    <w:rsid w:val="00767B3C"/>
    <w:rsid w:val="0077339D"/>
    <w:rsid w:val="00781F1B"/>
    <w:rsid w:val="007958A1"/>
    <w:rsid w:val="007971E6"/>
    <w:rsid w:val="007D20DC"/>
    <w:rsid w:val="007D4CDD"/>
    <w:rsid w:val="007E3FD2"/>
    <w:rsid w:val="007E598B"/>
    <w:rsid w:val="007F2CF7"/>
    <w:rsid w:val="007F6B63"/>
    <w:rsid w:val="008120FF"/>
    <w:rsid w:val="00852AD7"/>
    <w:rsid w:val="0087567F"/>
    <w:rsid w:val="008938BB"/>
    <w:rsid w:val="0089398C"/>
    <w:rsid w:val="00895362"/>
    <w:rsid w:val="008B5571"/>
    <w:rsid w:val="008C7A4E"/>
    <w:rsid w:val="008C7D7B"/>
    <w:rsid w:val="008D3CAE"/>
    <w:rsid w:val="008F4116"/>
    <w:rsid w:val="0090340A"/>
    <w:rsid w:val="00946A0A"/>
    <w:rsid w:val="00952C50"/>
    <w:rsid w:val="009904E9"/>
    <w:rsid w:val="009B041E"/>
    <w:rsid w:val="009C6287"/>
    <w:rsid w:val="009C7D56"/>
    <w:rsid w:val="009E3F3C"/>
    <w:rsid w:val="00A05D23"/>
    <w:rsid w:val="00A07171"/>
    <w:rsid w:val="00A078DC"/>
    <w:rsid w:val="00A210E7"/>
    <w:rsid w:val="00A35B7D"/>
    <w:rsid w:val="00A4260B"/>
    <w:rsid w:val="00A540A6"/>
    <w:rsid w:val="00A668AD"/>
    <w:rsid w:val="00A72483"/>
    <w:rsid w:val="00A85469"/>
    <w:rsid w:val="00AA2334"/>
    <w:rsid w:val="00AA4DEE"/>
    <w:rsid w:val="00AC03C5"/>
    <w:rsid w:val="00AF1FEE"/>
    <w:rsid w:val="00AF2C80"/>
    <w:rsid w:val="00B0109B"/>
    <w:rsid w:val="00B06341"/>
    <w:rsid w:val="00B115B1"/>
    <w:rsid w:val="00B170A5"/>
    <w:rsid w:val="00B372C5"/>
    <w:rsid w:val="00B478A6"/>
    <w:rsid w:val="00B543AA"/>
    <w:rsid w:val="00B675EC"/>
    <w:rsid w:val="00B72F7B"/>
    <w:rsid w:val="00B738DE"/>
    <w:rsid w:val="00B7411B"/>
    <w:rsid w:val="00B75695"/>
    <w:rsid w:val="00BA7AA6"/>
    <w:rsid w:val="00BB74E5"/>
    <w:rsid w:val="00BC251D"/>
    <w:rsid w:val="00BE47D4"/>
    <w:rsid w:val="00C00900"/>
    <w:rsid w:val="00C051B4"/>
    <w:rsid w:val="00C13C6D"/>
    <w:rsid w:val="00C14021"/>
    <w:rsid w:val="00C178F4"/>
    <w:rsid w:val="00C2614A"/>
    <w:rsid w:val="00C3258B"/>
    <w:rsid w:val="00C336E2"/>
    <w:rsid w:val="00C53C87"/>
    <w:rsid w:val="00C57403"/>
    <w:rsid w:val="00C87379"/>
    <w:rsid w:val="00C90412"/>
    <w:rsid w:val="00CB4008"/>
    <w:rsid w:val="00CB4ADF"/>
    <w:rsid w:val="00CB59CF"/>
    <w:rsid w:val="00CD2DDD"/>
    <w:rsid w:val="00CF3592"/>
    <w:rsid w:val="00CF4935"/>
    <w:rsid w:val="00D01684"/>
    <w:rsid w:val="00D43915"/>
    <w:rsid w:val="00D63D4C"/>
    <w:rsid w:val="00D65390"/>
    <w:rsid w:val="00D829F4"/>
    <w:rsid w:val="00D94E55"/>
    <w:rsid w:val="00DA6206"/>
    <w:rsid w:val="00DD4F7A"/>
    <w:rsid w:val="00DF30A0"/>
    <w:rsid w:val="00E04D65"/>
    <w:rsid w:val="00E324B0"/>
    <w:rsid w:val="00E35906"/>
    <w:rsid w:val="00E4116B"/>
    <w:rsid w:val="00E50378"/>
    <w:rsid w:val="00E53BFB"/>
    <w:rsid w:val="00E55F7A"/>
    <w:rsid w:val="00E62E7A"/>
    <w:rsid w:val="00E769BF"/>
    <w:rsid w:val="00E91A85"/>
    <w:rsid w:val="00EC285E"/>
    <w:rsid w:val="00EE5512"/>
    <w:rsid w:val="00EF0B87"/>
    <w:rsid w:val="00F00B03"/>
    <w:rsid w:val="00F03B5B"/>
    <w:rsid w:val="00F07B0F"/>
    <w:rsid w:val="00F23AED"/>
    <w:rsid w:val="00F265F5"/>
    <w:rsid w:val="00F327DB"/>
    <w:rsid w:val="00F3329C"/>
    <w:rsid w:val="00F555DA"/>
    <w:rsid w:val="00F57866"/>
    <w:rsid w:val="00F60B20"/>
    <w:rsid w:val="00F66075"/>
    <w:rsid w:val="00F70E99"/>
    <w:rsid w:val="00F83BA4"/>
    <w:rsid w:val="00F87F54"/>
    <w:rsid w:val="00FA167C"/>
    <w:rsid w:val="00FC5D75"/>
    <w:rsid w:val="00FD4ED2"/>
    <w:rsid w:val="00FE2BD7"/>
    <w:rsid w:val="00FF0DC4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4FE0B"/>
  <w15:chartTrackingRefBased/>
  <w15:docId w15:val="{00B21607-2EB6-4C65-B8C5-00C9C757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29C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503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0378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50378"/>
    <w:pPr>
      <w:jc w:val="center"/>
    </w:pPr>
    <w:rPr>
      <w:b/>
      <w:bCs/>
      <w:sz w:val="24"/>
    </w:rPr>
  </w:style>
  <w:style w:type="paragraph" w:styleId="Zkladntext">
    <w:name w:val="Body Text"/>
    <w:basedOn w:val="Normln"/>
    <w:rsid w:val="00E50378"/>
    <w:pPr>
      <w:spacing w:line="360" w:lineRule="auto"/>
      <w:jc w:val="both"/>
    </w:pPr>
  </w:style>
  <w:style w:type="table" w:styleId="Mkatabulky">
    <w:name w:val="Table Grid"/>
    <w:basedOn w:val="Normlntabulka"/>
    <w:rsid w:val="003F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115752"/>
    <w:pPr>
      <w:ind w:left="283" w:hanging="283"/>
    </w:pPr>
    <w:rPr>
      <w:rFonts w:ascii="Times New Roman" w:hAnsi="Times New Roman"/>
      <w:sz w:val="24"/>
      <w:szCs w:val="24"/>
    </w:rPr>
  </w:style>
  <w:style w:type="paragraph" w:styleId="Seznam2">
    <w:name w:val="List 2"/>
    <w:basedOn w:val="Normln"/>
    <w:rsid w:val="00115752"/>
    <w:pPr>
      <w:ind w:left="566" w:hanging="283"/>
    </w:pPr>
    <w:rPr>
      <w:rFonts w:ascii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552F7D"/>
  </w:style>
  <w:style w:type="paragraph" w:styleId="Textbubliny">
    <w:name w:val="Balloon Text"/>
    <w:basedOn w:val="Normln"/>
    <w:semiHidden/>
    <w:rsid w:val="00626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asekj\Dokumenty\&#381;ivnostensk&#253;%20&#250;&#345;ad\&#381;&#225;dost%20o%20stanovisko%20ke%20koncesi%20(&#353;ablona%20pro%20&#381;&#218;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C8F6-99C6-4F00-9E41-8DB2F553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stanovisko ke koncesi (šablona pro ŽÚ)</Template>
  <TotalTime>0</TotalTime>
  <Pages>2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Pověřený živnostenský úřad …………</vt:lpstr>
    </vt:vector>
  </TitlesOfParts>
  <Company>KÚLK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Pověřený živnostenský úřad …………</dc:title>
  <dc:subject/>
  <dc:creator>Jirásek Josef</dc:creator>
  <cp:keywords/>
  <dc:description/>
  <cp:lastModifiedBy>Ehlová Dana</cp:lastModifiedBy>
  <cp:revision>2</cp:revision>
  <cp:lastPrinted>2018-05-17T10:53:00Z</cp:lastPrinted>
  <dcterms:created xsi:type="dcterms:W3CDTF">2024-04-05T07:20:00Z</dcterms:created>
  <dcterms:modified xsi:type="dcterms:W3CDTF">2024-04-05T07:20:00Z</dcterms:modified>
</cp:coreProperties>
</file>